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A1027" w14:textId="457C1943" w:rsidR="00FE6DFA" w:rsidRPr="00D37927" w:rsidRDefault="00FE6DFA" w:rsidP="00FE6DFA">
      <w:pPr>
        <w:tabs>
          <w:tab w:val="num" w:pos="360"/>
        </w:tabs>
        <w:ind w:left="360" w:hanging="360"/>
        <w:jc w:val="right"/>
        <w:rPr>
          <w:rFonts w:ascii="Arial" w:hAnsi="Arial" w:cs="Arial"/>
          <w:szCs w:val="28"/>
        </w:rPr>
      </w:pPr>
      <w:r w:rsidRPr="00D37927">
        <w:rPr>
          <w:rFonts w:ascii="Arial" w:hAnsi="Arial" w:cs="Arial"/>
          <w:szCs w:val="28"/>
        </w:rPr>
        <w:t>ISU Communication No</w:t>
      </w:r>
      <w:r w:rsidRPr="006D416B">
        <w:rPr>
          <w:rFonts w:ascii="Arial" w:hAnsi="Arial" w:cs="Arial"/>
          <w:szCs w:val="28"/>
        </w:rPr>
        <w:t xml:space="preserve">. </w:t>
      </w:r>
      <w:r w:rsidR="006D416B">
        <w:rPr>
          <w:rFonts w:ascii="Arial" w:hAnsi="Arial" w:cs="Arial"/>
          <w:szCs w:val="28"/>
        </w:rPr>
        <w:t>280</w:t>
      </w:r>
      <w:r w:rsidR="00CD2C72">
        <w:rPr>
          <w:rFonts w:ascii="Arial" w:hAnsi="Arial" w:cs="Arial"/>
          <w:szCs w:val="28"/>
        </w:rPr>
        <w:t>7</w:t>
      </w:r>
      <w:r w:rsidRPr="00D37927">
        <w:rPr>
          <w:rFonts w:ascii="Arial" w:hAnsi="Arial" w:cs="Arial"/>
          <w:szCs w:val="28"/>
        </w:rPr>
        <w:t xml:space="preserve"> - Appendix A</w:t>
      </w:r>
    </w:p>
    <w:p w14:paraId="567A76C4" w14:textId="77777777" w:rsidR="00FE6DFA" w:rsidRDefault="00FE6DFA" w:rsidP="00FE6DFA">
      <w:pPr>
        <w:tabs>
          <w:tab w:val="num" w:pos="360"/>
        </w:tabs>
        <w:ind w:left="360" w:hanging="360"/>
        <w:jc w:val="both"/>
      </w:pPr>
    </w:p>
    <w:p w14:paraId="332B2BCC" w14:textId="67D03DDC" w:rsidR="00FE6DFA" w:rsidRPr="00E7157C" w:rsidRDefault="00FE6DFA" w:rsidP="00FE6DFA">
      <w:pPr>
        <w:tabs>
          <w:tab w:val="num" w:pos="360"/>
        </w:tabs>
        <w:ind w:left="360" w:hanging="360"/>
        <w:jc w:val="center"/>
        <w:rPr>
          <w:rFonts w:ascii="Arial" w:hAnsi="Arial" w:cs="Arial"/>
          <w:sz w:val="28"/>
          <w:szCs w:val="28"/>
        </w:rPr>
      </w:pPr>
      <w:r w:rsidRPr="00424F44">
        <w:rPr>
          <w:rFonts w:ascii="Arial" w:hAnsi="Arial" w:cs="Arial"/>
          <w:b/>
          <w:sz w:val="28"/>
          <w:szCs w:val="28"/>
        </w:rPr>
        <w:t xml:space="preserve">ISU </w:t>
      </w:r>
      <w:r w:rsidR="006D416B">
        <w:rPr>
          <w:rFonts w:ascii="Arial" w:hAnsi="Arial" w:cs="Arial"/>
          <w:b/>
          <w:sz w:val="28"/>
          <w:szCs w:val="28"/>
        </w:rPr>
        <w:t>Short Track</w:t>
      </w:r>
      <w:r w:rsidR="006D416B" w:rsidRPr="00424F44">
        <w:rPr>
          <w:rFonts w:ascii="Arial" w:hAnsi="Arial" w:cs="Arial"/>
          <w:b/>
          <w:sz w:val="28"/>
          <w:szCs w:val="28"/>
        </w:rPr>
        <w:t xml:space="preserve"> </w:t>
      </w:r>
      <w:r w:rsidRPr="00424F44">
        <w:rPr>
          <w:rFonts w:ascii="Arial" w:hAnsi="Arial" w:cs="Arial"/>
          <w:b/>
          <w:sz w:val="28"/>
          <w:szCs w:val="28"/>
        </w:rPr>
        <w:t>Junior World Cup 20</w:t>
      </w:r>
      <w:r>
        <w:rPr>
          <w:rFonts w:ascii="Arial" w:hAnsi="Arial" w:cs="Arial"/>
          <w:b/>
          <w:sz w:val="28"/>
          <w:szCs w:val="28"/>
        </w:rPr>
        <w:t>2</w:t>
      </w:r>
      <w:r w:rsidR="00E226BF">
        <w:rPr>
          <w:rFonts w:ascii="Arial" w:hAnsi="Arial" w:cs="Arial"/>
          <w:b/>
          <w:sz w:val="28"/>
          <w:szCs w:val="28"/>
          <w:lang w:val="hu-HU"/>
        </w:rPr>
        <w:t>6</w:t>
      </w:r>
      <w:r w:rsidRPr="00424F44">
        <w:rPr>
          <w:rFonts w:ascii="Arial" w:hAnsi="Arial" w:cs="Arial"/>
          <w:b/>
          <w:sz w:val="28"/>
          <w:szCs w:val="28"/>
        </w:rPr>
        <w:t>/</w:t>
      </w:r>
      <w:r>
        <w:rPr>
          <w:rFonts w:ascii="Arial" w:hAnsi="Arial" w:cs="Arial"/>
          <w:b/>
          <w:sz w:val="28"/>
          <w:szCs w:val="28"/>
        </w:rPr>
        <w:t>2</w:t>
      </w:r>
      <w:r w:rsidR="00E226BF">
        <w:rPr>
          <w:rFonts w:ascii="Arial" w:hAnsi="Arial" w:cs="Arial"/>
          <w:b/>
          <w:sz w:val="28"/>
          <w:szCs w:val="28"/>
        </w:rPr>
        <w:t>7</w:t>
      </w:r>
    </w:p>
    <w:p w14:paraId="1A3C0ED9" w14:textId="77777777" w:rsidR="00FE6DFA" w:rsidRPr="00424F44" w:rsidRDefault="00FE6DFA" w:rsidP="00FE6DFA">
      <w:pPr>
        <w:tabs>
          <w:tab w:val="num" w:pos="360"/>
        </w:tabs>
        <w:ind w:left="360" w:hanging="360"/>
        <w:jc w:val="center"/>
        <w:rPr>
          <w:rFonts w:ascii="Arial" w:hAnsi="Arial" w:cs="Arial"/>
          <w:sz w:val="28"/>
          <w:szCs w:val="28"/>
        </w:rPr>
      </w:pPr>
      <w:r w:rsidRPr="00424F44">
        <w:rPr>
          <w:rFonts w:ascii="Arial" w:hAnsi="Arial" w:cs="Arial"/>
          <w:sz w:val="28"/>
          <w:szCs w:val="28"/>
        </w:rPr>
        <w:t>Application for Travel Contribution</w:t>
      </w:r>
    </w:p>
    <w:p w14:paraId="0D12573A" w14:textId="77777777" w:rsidR="00FE6DFA" w:rsidRDefault="00FE6DFA" w:rsidP="00FE6DFA">
      <w:pPr>
        <w:tabs>
          <w:tab w:val="left" w:pos="567"/>
        </w:tabs>
        <w:spacing w:line="360" w:lineRule="auto"/>
        <w:rPr>
          <w:rFonts w:ascii="Arial" w:eastAsia="Times New Roman" w:hAnsi="Arial" w:cs="Arial"/>
          <w:color w:val="142C9B" w:themeColor="text1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696"/>
        <w:gridCol w:w="2835"/>
        <w:gridCol w:w="2268"/>
        <w:gridCol w:w="2217"/>
      </w:tblGrid>
      <w:tr w:rsidR="00FE6DFA" w14:paraId="2C4CC346" w14:textId="77777777" w:rsidTr="00CF1C95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13A90EFC" w14:textId="77777777" w:rsidR="00FE6DFA" w:rsidRDefault="00FE6DFA" w:rsidP="00CF1C95">
            <w:pPr>
              <w:tabs>
                <w:tab w:val="left" w:pos="567"/>
              </w:tabs>
              <w:spacing w:line="360" w:lineRule="auto"/>
              <w:rPr>
                <w:rFonts w:eastAsia="Times New Roman"/>
                <w:color w:val="142C9B" w:themeColor="text1"/>
              </w:rPr>
            </w:pPr>
            <w:r w:rsidRPr="00851D75">
              <w:rPr>
                <w:rFonts w:eastAsia="Times New Roman"/>
                <w:color w:val="142C9B" w:themeColor="text1"/>
              </w:rPr>
              <w:t>ISU MEMBER:</w:t>
            </w:r>
          </w:p>
        </w:tc>
        <w:tc>
          <w:tcPr>
            <w:tcW w:w="73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B094E4" w14:textId="77777777" w:rsidR="00FE6DFA" w:rsidRDefault="00FE6DFA" w:rsidP="00CF1C95">
            <w:pPr>
              <w:tabs>
                <w:tab w:val="left" w:pos="567"/>
              </w:tabs>
              <w:spacing w:line="360" w:lineRule="auto"/>
              <w:rPr>
                <w:rFonts w:eastAsia="Times New Roman"/>
                <w:color w:val="142C9B" w:themeColor="text1"/>
              </w:rPr>
            </w:pPr>
            <w:r>
              <w:rPr>
                <w:rFonts w:eastAsia="Times New Roman"/>
                <w:color w:val="142C9B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eastAsia="Times New Roman"/>
                <w:color w:val="142C9B" w:themeColor="text1"/>
              </w:rPr>
              <w:instrText xml:space="preserve"> FORMTEXT </w:instrText>
            </w:r>
            <w:r>
              <w:rPr>
                <w:rFonts w:eastAsia="Times New Roman"/>
                <w:color w:val="142C9B" w:themeColor="text1"/>
              </w:rPr>
            </w:r>
            <w:r>
              <w:rPr>
                <w:rFonts w:eastAsia="Times New Roman"/>
                <w:color w:val="142C9B" w:themeColor="text1"/>
              </w:rPr>
              <w:fldChar w:fldCharType="separate"/>
            </w:r>
            <w:r>
              <w:rPr>
                <w:rFonts w:eastAsia="Times New Roman"/>
                <w:noProof/>
                <w:color w:val="142C9B" w:themeColor="text1"/>
              </w:rPr>
              <w:t> </w:t>
            </w:r>
            <w:r>
              <w:rPr>
                <w:rFonts w:eastAsia="Times New Roman"/>
                <w:noProof/>
                <w:color w:val="142C9B" w:themeColor="text1"/>
              </w:rPr>
              <w:t> </w:t>
            </w:r>
            <w:r>
              <w:rPr>
                <w:rFonts w:eastAsia="Times New Roman"/>
                <w:noProof/>
                <w:color w:val="142C9B" w:themeColor="text1"/>
              </w:rPr>
              <w:t> </w:t>
            </w:r>
            <w:r>
              <w:rPr>
                <w:rFonts w:eastAsia="Times New Roman"/>
                <w:noProof/>
                <w:color w:val="142C9B" w:themeColor="text1"/>
              </w:rPr>
              <w:t> </w:t>
            </w:r>
            <w:r>
              <w:rPr>
                <w:rFonts w:eastAsia="Times New Roman"/>
                <w:noProof/>
                <w:color w:val="142C9B" w:themeColor="text1"/>
              </w:rPr>
              <w:t> </w:t>
            </w:r>
            <w:r>
              <w:rPr>
                <w:rFonts w:eastAsia="Times New Roman"/>
                <w:color w:val="142C9B" w:themeColor="text1"/>
              </w:rPr>
              <w:fldChar w:fldCharType="end"/>
            </w:r>
            <w:bookmarkEnd w:id="0"/>
          </w:p>
        </w:tc>
      </w:tr>
      <w:tr w:rsidR="00FE6DFA" w14:paraId="2BED3058" w14:textId="77777777" w:rsidTr="00CF1C95">
        <w:tc>
          <w:tcPr>
            <w:tcW w:w="90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EC231B" w14:textId="77777777" w:rsidR="00FE6DFA" w:rsidRDefault="00FE6DFA" w:rsidP="00CF1C95">
            <w:pPr>
              <w:tabs>
                <w:tab w:val="left" w:pos="567"/>
              </w:tabs>
              <w:spacing w:line="360" w:lineRule="auto"/>
              <w:rPr>
                <w:rFonts w:eastAsia="Times New Roman"/>
                <w:color w:val="142C9B" w:themeColor="text1"/>
              </w:rPr>
            </w:pPr>
          </w:p>
          <w:p w14:paraId="590B9202" w14:textId="77777777" w:rsidR="00FE6DFA" w:rsidRDefault="00FE6DFA" w:rsidP="00CF1C95">
            <w:pPr>
              <w:tabs>
                <w:tab w:val="left" w:pos="567"/>
              </w:tabs>
              <w:spacing w:line="360" w:lineRule="auto"/>
              <w:rPr>
                <w:rFonts w:eastAsia="Times New Roman"/>
                <w:color w:val="142C9B" w:themeColor="text1"/>
              </w:rPr>
            </w:pPr>
            <w:r w:rsidRPr="00851D75">
              <w:rPr>
                <w:rFonts w:eastAsia="Times New Roman"/>
                <w:color w:val="142C9B" w:themeColor="text1"/>
              </w:rPr>
              <w:t>NAME and CONTACT information of person completing application.</w:t>
            </w:r>
          </w:p>
        </w:tc>
      </w:tr>
      <w:tr w:rsidR="00FE6DFA" w14:paraId="495E85D3" w14:textId="77777777" w:rsidTr="00CF1C95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45645CBC" w14:textId="77777777" w:rsidR="00FE6DFA" w:rsidRDefault="00FE6DFA" w:rsidP="00CF1C95">
            <w:pPr>
              <w:tabs>
                <w:tab w:val="left" w:pos="567"/>
              </w:tabs>
              <w:spacing w:line="360" w:lineRule="auto"/>
              <w:rPr>
                <w:rFonts w:eastAsia="Times New Roman"/>
                <w:color w:val="142C9B" w:themeColor="text1"/>
              </w:rPr>
            </w:pPr>
            <w:r w:rsidRPr="00851D75">
              <w:rPr>
                <w:rFonts w:eastAsia="Times New Roman"/>
                <w:color w:val="142C9B" w:themeColor="text1"/>
              </w:rPr>
              <w:t xml:space="preserve">Name:  </w:t>
            </w:r>
          </w:p>
        </w:tc>
        <w:tc>
          <w:tcPr>
            <w:tcW w:w="73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67E0D" w14:textId="77777777" w:rsidR="00FE6DFA" w:rsidRDefault="00FE6DFA" w:rsidP="00CF1C95">
            <w:pPr>
              <w:tabs>
                <w:tab w:val="left" w:pos="567"/>
              </w:tabs>
              <w:spacing w:line="360" w:lineRule="auto"/>
              <w:rPr>
                <w:rFonts w:eastAsia="Times New Roman"/>
                <w:color w:val="142C9B" w:themeColor="text1"/>
              </w:rPr>
            </w:pPr>
            <w:r>
              <w:rPr>
                <w:rFonts w:eastAsia="Times New Roman"/>
                <w:color w:val="142C9B" w:themeColor="text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eastAsia="Times New Roman"/>
                <w:color w:val="142C9B" w:themeColor="text1"/>
              </w:rPr>
              <w:instrText xml:space="preserve"> FORMTEXT </w:instrText>
            </w:r>
            <w:r>
              <w:rPr>
                <w:rFonts w:eastAsia="Times New Roman"/>
                <w:color w:val="142C9B" w:themeColor="text1"/>
              </w:rPr>
            </w:r>
            <w:r>
              <w:rPr>
                <w:rFonts w:eastAsia="Times New Roman"/>
                <w:color w:val="142C9B" w:themeColor="text1"/>
              </w:rPr>
              <w:fldChar w:fldCharType="separate"/>
            </w:r>
            <w:r>
              <w:rPr>
                <w:rFonts w:eastAsia="Times New Roman"/>
                <w:noProof/>
                <w:color w:val="142C9B" w:themeColor="text1"/>
              </w:rPr>
              <w:t> </w:t>
            </w:r>
            <w:r>
              <w:rPr>
                <w:rFonts w:eastAsia="Times New Roman"/>
                <w:noProof/>
                <w:color w:val="142C9B" w:themeColor="text1"/>
              </w:rPr>
              <w:t> </w:t>
            </w:r>
            <w:r>
              <w:rPr>
                <w:rFonts w:eastAsia="Times New Roman"/>
                <w:noProof/>
                <w:color w:val="142C9B" w:themeColor="text1"/>
              </w:rPr>
              <w:t> </w:t>
            </w:r>
            <w:r>
              <w:rPr>
                <w:rFonts w:eastAsia="Times New Roman"/>
                <w:noProof/>
                <w:color w:val="142C9B" w:themeColor="text1"/>
              </w:rPr>
              <w:t> </w:t>
            </w:r>
            <w:r>
              <w:rPr>
                <w:rFonts w:eastAsia="Times New Roman"/>
                <w:noProof/>
                <w:color w:val="142C9B" w:themeColor="text1"/>
              </w:rPr>
              <w:t> </w:t>
            </w:r>
            <w:r>
              <w:rPr>
                <w:rFonts w:eastAsia="Times New Roman"/>
                <w:color w:val="142C9B" w:themeColor="text1"/>
              </w:rPr>
              <w:fldChar w:fldCharType="end"/>
            </w:r>
            <w:bookmarkEnd w:id="1"/>
          </w:p>
        </w:tc>
      </w:tr>
      <w:tr w:rsidR="00FE6DFA" w14:paraId="038955F2" w14:textId="77777777" w:rsidTr="00CF1C95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4A40C5F8" w14:textId="77777777" w:rsidR="00FE6DFA" w:rsidRDefault="00FE6DFA" w:rsidP="00CF1C95">
            <w:pPr>
              <w:tabs>
                <w:tab w:val="left" w:pos="567"/>
              </w:tabs>
              <w:spacing w:line="360" w:lineRule="auto"/>
              <w:rPr>
                <w:rFonts w:eastAsia="Times New Roman"/>
                <w:color w:val="142C9B" w:themeColor="text1"/>
              </w:rPr>
            </w:pPr>
            <w:r w:rsidRPr="00851D75">
              <w:rPr>
                <w:rFonts w:eastAsia="Times New Roman"/>
                <w:color w:val="142C9B" w:themeColor="text1"/>
              </w:rPr>
              <w:t>Address:</w:t>
            </w:r>
          </w:p>
        </w:tc>
        <w:tc>
          <w:tcPr>
            <w:tcW w:w="7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F79E86" w14:textId="77777777" w:rsidR="00FE6DFA" w:rsidRDefault="00FE6DFA" w:rsidP="00CF1C95">
            <w:pPr>
              <w:tabs>
                <w:tab w:val="left" w:pos="567"/>
              </w:tabs>
              <w:spacing w:line="360" w:lineRule="auto"/>
              <w:rPr>
                <w:rFonts w:eastAsia="Times New Roman"/>
                <w:color w:val="142C9B" w:themeColor="text1"/>
              </w:rPr>
            </w:pPr>
            <w:r>
              <w:rPr>
                <w:rFonts w:eastAsia="Times New Roman"/>
                <w:color w:val="142C9B" w:themeColor="text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eastAsia="Times New Roman"/>
                <w:color w:val="142C9B" w:themeColor="text1"/>
              </w:rPr>
              <w:instrText xml:space="preserve"> FORMTEXT </w:instrText>
            </w:r>
            <w:r>
              <w:rPr>
                <w:rFonts w:eastAsia="Times New Roman"/>
                <w:color w:val="142C9B" w:themeColor="text1"/>
              </w:rPr>
            </w:r>
            <w:r>
              <w:rPr>
                <w:rFonts w:eastAsia="Times New Roman"/>
                <w:color w:val="142C9B" w:themeColor="text1"/>
              </w:rPr>
              <w:fldChar w:fldCharType="separate"/>
            </w:r>
            <w:r>
              <w:rPr>
                <w:rFonts w:eastAsia="Times New Roman"/>
                <w:noProof/>
                <w:color w:val="142C9B" w:themeColor="text1"/>
              </w:rPr>
              <w:t> </w:t>
            </w:r>
            <w:r>
              <w:rPr>
                <w:rFonts w:eastAsia="Times New Roman"/>
                <w:noProof/>
                <w:color w:val="142C9B" w:themeColor="text1"/>
              </w:rPr>
              <w:t> </w:t>
            </w:r>
            <w:r>
              <w:rPr>
                <w:rFonts w:eastAsia="Times New Roman"/>
                <w:noProof/>
                <w:color w:val="142C9B" w:themeColor="text1"/>
              </w:rPr>
              <w:t> </w:t>
            </w:r>
            <w:r>
              <w:rPr>
                <w:rFonts w:eastAsia="Times New Roman"/>
                <w:noProof/>
                <w:color w:val="142C9B" w:themeColor="text1"/>
              </w:rPr>
              <w:t> </w:t>
            </w:r>
            <w:r>
              <w:rPr>
                <w:rFonts w:eastAsia="Times New Roman"/>
                <w:noProof/>
                <w:color w:val="142C9B" w:themeColor="text1"/>
              </w:rPr>
              <w:t> </w:t>
            </w:r>
            <w:r>
              <w:rPr>
                <w:rFonts w:eastAsia="Times New Roman"/>
                <w:color w:val="142C9B" w:themeColor="text1"/>
              </w:rPr>
              <w:fldChar w:fldCharType="end"/>
            </w:r>
            <w:bookmarkEnd w:id="2"/>
          </w:p>
        </w:tc>
      </w:tr>
      <w:tr w:rsidR="00FE6DFA" w14:paraId="148DD75C" w14:textId="77777777" w:rsidTr="00CF1C95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46B2E188" w14:textId="77777777" w:rsidR="00FE6DFA" w:rsidRDefault="00FE6DFA" w:rsidP="00CF1C95">
            <w:pPr>
              <w:tabs>
                <w:tab w:val="left" w:pos="567"/>
              </w:tabs>
              <w:spacing w:line="360" w:lineRule="auto"/>
              <w:rPr>
                <w:rFonts w:eastAsia="Times New Roman"/>
                <w:color w:val="142C9B" w:themeColor="text1"/>
              </w:rPr>
            </w:pPr>
            <w:r w:rsidRPr="00851D75">
              <w:rPr>
                <w:rFonts w:eastAsia="Times New Roman"/>
                <w:color w:val="142C9B" w:themeColor="text1"/>
              </w:rPr>
              <w:t>E-mail: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82F639" w14:textId="77777777" w:rsidR="00FE6DFA" w:rsidRDefault="00FE6DFA" w:rsidP="00CF1C95">
            <w:pPr>
              <w:tabs>
                <w:tab w:val="left" w:pos="567"/>
              </w:tabs>
              <w:spacing w:line="360" w:lineRule="auto"/>
              <w:rPr>
                <w:rFonts w:eastAsia="Times New Roman"/>
                <w:color w:val="142C9B" w:themeColor="text1"/>
              </w:rPr>
            </w:pPr>
            <w:r>
              <w:rPr>
                <w:rFonts w:eastAsia="Times New Roman"/>
                <w:color w:val="142C9B" w:themeColor="text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eastAsia="Times New Roman"/>
                <w:color w:val="142C9B" w:themeColor="text1"/>
              </w:rPr>
              <w:instrText xml:space="preserve"> FORMTEXT </w:instrText>
            </w:r>
            <w:r>
              <w:rPr>
                <w:rFonts w:eastAsia="Times New Roman"/>
                <w:color w:val="142C9B" w:themeColor="text1"/>
              </w:rPr>
            </w:r>
            <w:r>
              <w:rPr>
                <w:rFonts w:eastAsia="Times New Roman"/>
                <w:color w:val="142C9B" w:themeColor="text1"/>
              </w:rPr>
              <w:fldChar w:fldCharType="separate"/>
            </w:r>
            <w:r>
              <w:rPr>
                <w:rFonts w:eastAsia="Times New Roman"/>
                <w:noProof/>
                <w:color w:val="142C9B" w:themeColor="text1"/>
              </w:rPr>
              <w:t> </w:t>
            </w:r>
            <w:r>
              <w:rPr>
                <w:rFonts w:eastAsia="Times New Roman"/>
                <w:noProof/>
                <w:color w:val="142C9B" w:themeColor="text1"/>
              </w:rPr>
              <w:t> </w:t>
            </w:r>
            <w:r>
              <w:rPr>
                <w:rFonts w:eastAsia="Times New Roman"/>
                <w:noProof/>
                <w:color w:val="142C9B" w:themeColor="text1"/>
              </w:rPr>
              <w:t> </w:t>
            </w:r>
            <w:r>
              <w:rPr>
                <w:rFonts w:eastAsia="Times New Roman"/>
                <w:noProof/>
                <w:color w:val="142C9B" w:themeColor="text1"/>
              </w:rPr>
              <w:t> </w:t>
            </w:r>
            <w:r>
              <w:rPr>
                <w:rFonts w:eastAsia="Times New Roman"/>
                <w:noProof/>
                <w:color w:val="142C9B" w:themeColor="text1"/>
              </w:rPr>
              <w:t> </w:t>
            </w:r>
            <w:r>
              <w:rPr>
                <w:rFonts w:eastAsia="Times New Roman"/>
                <w:color w:val="142C9B" w:themeColor="text1"/>
              </w:rPr>
              <w:fldChar w:fldCharType="end"/>
            </w:r>
            <w:bookmarkEnd w:id="3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2CBE0D" w14:textId="77777777" w:rsidR="00FE6DFA" w:rsidRDefault="00FE6DFA" w:rsidP="00CF1C95">
            <w:pPr>
              <w:tabs>
                <w:tab w:val="left" w:pos="567"/>
              </w:tabs>
              <w:spacing w:line="360" w:lineRule="auto"/>
              <w:rPr>
                <w:rFonts w:eastAsia="Times New Roman"/>
                <w:color w:val="142C9B" w:themeColor="text1"/>
              </w:rPr>
            </w:pPr>
            <w:r w:rsidRPr="00851D75">
              <w:rPr>
                <w:rFonts w:eastAsia="Times New Roman"/>
                <w:color w:val="142C9B" w:themeColor="text1"/>
              </w:rPr>
              <w:t>Telephone: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3CE4B" w14:textId="77777777" w:rsidR="00FE6DFA" w:rsidRDefault="00FE6DFA" w:rsidP="00CF1C95">
            <w:pPr>
              <w:tabs>
                <w:tab w:val="left" w:pos="567"/>
              </w:tabs>
              <w:spacing w:line="360" w:lineRule="auto"/>
              <w:rPr>
                <w:rFonts w:eastAsia="Times New Roman"/>
                <w:color w:val="142C9B" w:themeColor="text1"/>
              </w:rPr>
            </w:pPr>
            <w:r>
              <w:rPr>
                <w:rFonts w:eastAsia="Times New Roman"/>
                <w:color w:val="142C9B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eastAsia="Times New Roman"/>
                <w:color w:val="142C9B" w:themeColor="text1"/>
              </w:rPr>
              <w:instrText xml:space="preserve"> FORMTEXT </w:instrText>
            </w:r>
            <w:r>
              <w:rPr>
                <w:rFonts w:eastAsia="Times New Roman"/>
                <w:color w:val="142C9B" w:themeColor="text1"/>
              </w:rPr>
            </w:r>
            <w:r>
              <w:rPr>
                <w:rFonts w:eastAsia="Times New Roman"/>
                <w:color w:val="142C9B" w:themeColor="text1"/>
              </w:rPr>
              <w:fldChar w:fldCharType="separate"/>
            </w:r>
            <w:r>
              <w:rPr>
                <w:rFonts w:eastAsia="Times New Roman"/>
                <w:noProof/>
                <w:color w:val="142C9B" w:themeColor="text1"/>
              </w:rPr>
              <w:t> </w:t>
            </w:r>
            <w:r>
              <w:rPr>
                <w:rFonts w:eastAsia="Times New Roman"/>
                <w:noProof/>
                <w:color w:val="142C9B" w:themeColor="text1"/>
              </w:rPr>
              <w:t> </w:t>
            </w:r>
            <w:r>
              <w:rPr>
                <w:rFonts w:eastAsia="Times New Roman"/>
                <w:noProof/>
                <w:color w:val="142C9B" w:themeColor="text1"/>
              </w:rPr>
              <w:t> </w:t>
            </w:r>
            <w:r>
              <w:rPr>
                <w:rFonts w:eastAsia="Times New Roman"/>
                <w:noProof/>
                <w:color w:val="142C9B" w:themeColor="text1"/>
              </w:rPr>
              <w:t> </w:t>
            </w:r>
            <w:r>
              <w:rPr>
                <w:rFonts w:eastAsia="Times New Roman"/>
                <w:noProof/>
                <w:color w:val="142C9B" w:themeColor="text1"/>
              </w:rPr>
              <w:t> </w:t>
            </w:r>
            <w:r>
              <w:rPr>
                <w:rFonts w:eastAsia="Times New Roman"/>
                <w:color w:val="142C9B" w:themeColor="text1"/>
              </w:rPr>
              <w:fldChar w:fldCharType="end"/>
            </w:r>
            <w:bookmarkEnd w:id="4"/>
          </w:p>
        </w:tc>
      </w:tr>
      <w:tr w:rsidR="00FE6DFA" w14:paraId="52DB323A" w14:textId="77777777" w:rsidTr="00CF1C95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208B9C2C" w14:textId="77777777" w:rsidR="00FE6DFA" w:rsidRDefault="00FE6DFA" w:rsidP="00CF1C95">
            <w:pPr>
              <w:tabs>
                <w:tab w:val="left" w:pos="567"/>
              </w:tabs>
              <w:spacing w:line="360" w:lineRule="auto"/>
              <w:rPr>
                <w:rFonts w:eastAsia="Times New Roman"/>
                <w:color w:val="142C9B" w:themeColor="text1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F2FCDB" w14:textId="77777777" w:rsidR="00FE6DFA" w:rsidRDefault="00FE6DFA" w:rsidP="00CF1C95">
            <w:pPr>
              <w:tabs>
                <w:tab w:val="left" w:pos="567"/>
              </w:tabs>
              <w:spacing w:line="360" w:lineRule="auto"/>
              <w:rPr>
                <w:rFonts w:eastAsia="Times New Roman"/>
                <w:color w:val="142C9B" w:themeColor="text1"/>
              </w:rPr>
            </w:pPr>
          </w:p>
        </w:tc>
      </w:tr>
    </w:tbl>
    <w:p w14:paraId="3E22BEA7" w14:textId="77777777" w:rsidR="00FE6DFA" w:rsidRPr="00851D75" w:rsidRDefault="00FE6DFA" w:rsidP="00FE6DF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5"/>
        <w:gridCol w:w="5291"/>
        <w:gridCol w:w="284"/>
        <w:gridCol w:w="1796"/>
      </w:tblGrid>
      <w:tr w:rsidR="00FE6DFA" w14:paraId="43A4868D" w14:textId="77777777" w:rsidTr="00CF1C95">
        <w:tc>
          <w:tcPr>
            <w:tcW w:w="1655" w:type="dxa"/>
          </w:tcPr>
          <w:p w14:paraId="55F8CF81" w14:textId="77777777" w:rsidR="00FE6DFA" w:rsidRDefault="00FE6DFA" w:rsidP="00CF1C95">
            <w:pPr>
              <w:spacing w:line="360" w:lineRule="auto"/>
              <w:jc w:val="both"/>
            </w:pPr>
            <w:r>
              <w:t>Skater Name:</w:t>
            </w:r>
          </w:p>
        </w:tc>
        <w:tc>
          <w:tcPr>
            <w:tcW w:w="5291" w:type="dxa"/>
          </w:tcPr>
          <w:p w14:paraId="453D629A" w14:textId="77777777" w:rsidR="00FE6DFA" w:rsidRDefault="00FE6DFA" w:rsidP="00CF1C95">
            <w:pPr>
              <w:spacing w:line="360" w:lineRule="auto"/>
              <w:jc w:val="both"/>
            </w:pPr>
          </w:p>
        </w:tc>
        <w:tc>
          <w:tcPr>
            <w:tcW w:w="284" w:type="dxa"/>
          </w:tcPr>
          <w:p w14:paraId="5EFC8682" w14:textId="77777777" w:rsidR="00FE6DFA" w:rsidRDefault="00FE6DFA" w:rsidP="00CF1C95">
            <w:pPr>
              <w:spacing w:line="360" w:lineRule="auto"/>
              <w:jc w:val="both"/>
            </w:pPr>
          </w:p>
        </w:tc>
        <w:tc>
          <w:tcPr>
            <w:tcW w:w="1796" w:type="dxa"/>
          </w:tcPr>
          <w:p w14:paraId="18C11DE5" w14:textId="77777777" w:rsidR="00FE6DFA" w:rsidRDefault="00FE6DFA" w:rsidP="00CF1C95">
            <w:pPr>
              <w:spacing w:line="360" w:lineRule="auto"/>
              <w:jc w:val="both"/>
            </w:pPr>
            <w:r>
              <w:t>Skater DOB</w:t>
            </w:r>
          </w:p>
        </w:tc>
      </w:tr>
      <w:tr w:rsidR="00FE6DFA" w14:paraId="2C03DC34" w14:textId="77777777" w:rsidTr="00CF1C95">
        <w:tc>
          <w:tcPr>
            <w:tcW w:w="1655" w:type="dxa"/>
            <w:vAlign w:val="center"/>
          </w:tcPr>
          <w:p w14:paraId="19CA9715" w14:textId="77777777" w:rsidR="00FE6DFA" w:rsidRDefault="00FE6DFA" w:rsidP="00CF1C95">
            <w:pPr>
              <w:spacing w:line="360" w:lineRule="auto"/>
              <w:jc w:val="right"/>
            </w:pPr>
            <w:r>
              <w:t>1</w:t>
            </w:r>
          </w:p>
        </w:tc>
        <w:tc>
          <w:tcPr>
            <w:tcW w:w="5291" w:type="dxa"/>
            <w:tcBorders>
              <w:bottom w:val="single" w:sz="4" w:space="0" w:color="auto"/>
            </w:tcBorders>
            <w:vAlign w:val="center"/>
          </w:tcPr>
          <w:p w14:paraId="0C12BB87" w14:textId="77777777" w:rsidR="00FE6DFA" w:rsidRPr="00851D75" w:rsidRDefault="00FE6DFA" w:rsidP="00CF1C95">
            <w:pPr>
              <w:spacing w:line="360" w:lineRule="auto"/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84" w:type="dxa"/>
            <w:vAlign w:val="center"/>
          </w:tcPr>
          <w:p w14:paraId="45B0D4AD" w14:textId="77777777" w:rsidR="00FE6DFA" w:rsidRDefault="00FE6DFA" w:rsidP="00CF1C95">
            <w:pPr>
              <w:spacing w:line="360" w:lineRule="auto"/>
              <w:jc w:val="both"/>
            </w:pP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14:paraId="2BDBD840" w14:textId="77777777" w:rsidR="00FE6DFA" w:rsidRDefault="00FE6DFA" w:rsidP="00CF1C95">
            <w:pPr>
              <w:spacing w:line="360" w:lineRule="auto"/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FE6DFA" w14:paraId="1C14AF64" w14:textId="77777777" w:rsidTr="00CF1C95">
        <w:tc>
          <w:tcPr>
            <w:tcW w:w="1655" w:type="dxa"/>
            <w:vAlign w:val="center"/>
          </w:tcPr>
          <w:p w14:paraId="2B237F46" w14:textId="77777777" w:rsidR="00FE6DFA" w:rsidRDefault="00FE6DFA" w:rsidP="00CF1C95">
            <w:pPr>
              <w:spacing w:line="360" w:lineRule="auto"/>
              <w:jc w:val="right"/>
            </w:pPr>
            <w:r>
              <w:t>2</w:t>
            </w:r>
          </w:p>
        </w:tc>
        <w:tc>
          <w:tcPr>
            <w:tcW w:w="52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665BE" w14:textId="77777777" w:rsidR="00FE6DFA" w:rsidRPr="00851D75" w:rsidRDefault="00FE6DFA" w:rsidP="00CF1C95">
            <w:pPr>
              <w:spacing w:line="360" w:lineRule="auto"/>
              <w:jc w:val="both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84" w:type="dxa"/>
            <w:vAlign w:val="center"/>
          </w:tcPr>
          <w:p w14:paraId="3B09DE2D" w14:textId="77777777" w:rsidR="00FE6DFA" w:rsidRDefault="00FE6DFA" w:rsidP="00CF1C95">
            <w:pPr>
              <w:spacing w:line="360" w:lineRule="auto"/>
              <w:jc w:val="both"/>
            </w:pP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D2803" w14:textId="77777777" w:rsidR="00FE6DFA" w:rsidRDefault="00FE6DFA" w:rsidP="00CF1C95">
            <w:pPr>
              <w:spacing w:line="360" w:lineRule="auto"/>
              <w:jc w:val="both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FE6DFA" w14:paraId="20A9CD16" w14:textId="77777777" w:rsidTr="00CF1C95">
        <w:tc>
          <w:tcPr>
            <w:tcW w:w="1655" w:type="dxa"/>
            <w:vAlign w:val="center"/>
          </w:tcPr>
          <w:p w14:paraId="609960EC" w14:textId="77777777" w:rsidR="00FE6DFA" w:rsidRDefault="00FE6DFA" w:rsidP="00CF1C95">
            <w:pPr>
              <w:spacing w:line="360" w:lineRule="auto"/>
              <w:jc w:val="right"/>
            </w:pPr>
            <w:r>
              <w:t>3</w:t>
            </w:r>
          </w:p>
        </w:tc>
        <w:tc>
          <w:tcPr>
            <w:tcW w:w="52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83684" w14:textId="77777777" w:rsidR="00FE6DFA" w:rsidRPr="00851D75" w:rsidRDefault="00FE6DFA" w:rsidP="00CF1C95">
            <w:pPr>
              <w:spacing w:line="360" w:lineRule="auto"/>
              <w:jc w:val="both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284" w:type="dxa"/>
            <w:vAlign w:val="center"/>
          </w:tcPr>
          <w:p w14:paraId="5CC05EA9" w14:textId="77777777" w:rsidR="00FE6DFA" w:rsidRDefault="00FE6DFA" w:rsidP="00CF1C95">
            <w:pPr>
              <w:spacing w:line="360" w:lineRule="auto"/>
              <w:jc w:val="both"/>
            </w:pP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FC6B36" w14:textId="77777777" w:rsidR="00FE6DFA" w:rsidRDefault="00FE6DFA" w:rsidP="00CF1C95">
            <w:pPr>
              <w:spacing w:line="360" w:lineRule="auto"/>
              <w:jc w:val="both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FE6DFA" w14:paraId="7A341A87" w14:textId="77777777" w:rsidTr="00CF1C95">
        <w:tc>
          <w:tcPr>
            <w:tcW w:w="1655" w:type="dxa"/>
            <w:vAlign w:val="center"/>
          </w:tcPr>
          <w:p w14:paraId="2D2D8FFF" w14:textId="77777777" w:rsidR="00FE6DFA" w:rsidRDefault="00FE6DFA" w:rsidP="00CF1C95">
            <w:pPr>
              <w:spacing w:line="360" w:lineRule="auto"/>
              <w:jc w:val="right"/>
            </w:pPr>
            <w:r>
              <w:t>4</w:t>
            </w:r>
          </w:p>
        </w:tc>
        <w:tc>
          <w:tcPr>
            <w:tcW w:w="52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9FCA8" w14:textId="77777777" w:rsidR="00FE6DFA" w:rsidRPr="00851D75" w:rsidRDefault="00FE6DFA" w:rsidP="00CF1C95">
            <w:pPr>
              <w:spacing w:line="360" w:lineRule="auto"/>
              <w:jc w:val="both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284" w:type="dxa"/>
            <w:vAlign w:val="center"/>
          </w:tcPr>
          <w:p w14:paraId="5C5E9CC2" w14:textId="77777777" w:rsidR="00FE6DFA" w:rsidRDefault="00FE6DFA" w:rsidP="00CF1C95">
            <w:pPr>
              <w:spacing w:line="360" w:lineRule="auto"/>
              <w:jc w:val="both"/>
            </w:pP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B0B59D" w14:textId="77777777" w:rsidR="00FE6DFA" w:rsidRDefault="00FE6DFA" w:rsidP="00CF1C95">
            <w:pPr>
              <w:spacing w:line="360" w:lineRule="auto"/>
              <w:jc w:val="both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FE6DFA" w14:paraId="71DEC7FB" w14:textId="77777777" w:rsidTr="00CF1C95">
        <w:tc>
          <w:tcPr>
            <w:tcW w:w="1655" w:type="dxa"/>
          </w:tcPr>
          <w:p w14:paraId="3BEAACB9" w14:textId="77777777" w:rsidR="00FE6DFA" w:rsidRDefault="00FE6DFA" w:rsidP="00CF1C95">
            <w:pPr>
              <w:spacing w:line="360" w:lineRule="auto"/>
              <w:jc w:val="both"/>
            </w:pPr>
            <w:r>
              <w:t>Coach/Team Leader Name:</w:t>
            </w:r>
          </w:p>
        </w:tc>
        <w:tc>
          <w:tcPr>
            <w:tcW w:w="5291" w:type="dxa"/>
            <w:tcBorders>
              <w:top w:val="single" w:sz="4" w:space="0" w:color="auto"/>
              <w:bottom w:val="single" w:sz="4" w:space="0" w:color="auto"/>
            </w:tcBorders>
          </w:tcPr>
          <w:p w14:paraId="34F0FC77" w14:textId="77777777" w:rsidR="00FE6DFA" w:rsidRDefault="00FE6DFA" w:rsidP="00CF1C95">
            <w:pPr>
              <w:spacing w:line="360" w:lineRule="auto"/>
              <w:jc w:val="both"/>
            </w:pPr>
          </w:p>
          <w:p w14:paraId="1C12311B" w14:textId="77777777" w:rsidR="00FE6DFA" w:rsidRDefault="00FE6DFA" w:rsidP="00CF1C95">
            <w:pPr>
              <w:spacing w:line="360" w:lineRule="auto"/>
              <w:jc w:val="both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84" w:type="dxa"/>
          </w:tcPr>
          <w:p w14:paraId="00F2A46A" w14:textId="77777777" w:rsidR="00FE6DFA" w:rsidRDefault="00FE6DFA" w:rsidP="00CF1C95">
            <w:pPr>
              <w:spacing w:line="360" w:lineRule="auto"/>
              <w:jc w:val="both"/>
            </w:pPr>
          </w:p>
        </w:tc>
        <w:tc>
          <w:tcPr>
            <w:tcW w:w="1796" w:type="dxa"/>
            <w:tcBorders>
              <w:top w:val="single" w:sz="4" w:space="0" w:color="auto"/>
            </w:tcBorders>
          </w:tcPr>
          <w:p w14:paraId="779A348C" w14:textId="77777777" w:rsidR="00FE6DFA" w:rsidRDefault="00FE6DFA" w:rsidP="00CF1C95">
            <w:pPr>
              <w:spacing w:line="360" w:lineRule="auto"/>
              <w:jc w:val="both"/>
            </w:pPr>
          </w:p>
        </w:tc>
      </w:tr>
    </w:tbl>
    <w:p w14:paraId="0AAAEDEF" w14:textId="77777777" w:rsidR="00FE6DFA" w:rsidRPr="009B145C" w:rsidRDefault="00FE6DFA" w:rsidP="00FE6DFA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Rcsostblzat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8"/>
        <w:gridCol w:w="284"/>
        <w:gridCol w:w="2948"/>
        <w:gridCol w:w="284"/>
        <w:gridCol w:w="2948"/>
      </w:tblGrid>
      <w:tr w:rsidR="00FE6DFA" w14:paraId="0F28F841" w14:textId="77777777" w:rsidTr="00CF1C95">
        <w:tc>
          <w:tcPr>
            <w:tcW w:w="2948" w:type="dxa"/>
          </w:tcPr>
          <w:p w14:paraId="5A76A624" w14:textId="77777777" w:rsidR="00FE6DFA" w:rsidRDefault="00FE6DFA" w:rsidP="00CF1C95">
            <w:pPr>
              <w:spacing w:line="360" w:lineRule="auto"/>
              <w:jc w:val="both"/>
            </w:pPr>
            <w:r>
              <w:t>Travel Itinerary</w:t>
            </w:r>
          </w:p>
        </w:tc>
        <w:tc>
          <w:tcPr>
            <w:tcW w:w="284" w:type="dxa"/>
          </w:tcPr>
          <w:p w14:paraId="14D09563" w14:textId="77777777" w:rsidR="00FE6DFA" w:rsidRDefault="00FE6DFA" w:rsidP="00CF1C95">
            <w:pPr>
              <w:spacing w:line="360" w:lineRule="auto"/>
              <w:jc w:val="both"/>
            </w:pPr>
          </w:p>
        </w:tc>
        <w:tc>
          <w:tcPr>
            <w:tcW w:w="2948" w:type="dxa"/>
          </w:tcPr>
          <w:p w14:paraId="20FFB66E" w14:textId="77777777" w:rsidR="00FE6DFA" w:rsidRDefault="00FE6DFA" w:rsidP="00CF1C95">
            <w:pPr>
              <w:spacing w:line="360" w:lineRule="auto"/>
              <w:jc w:val="both"/>
            </w:pPr>
          </w:p>
        </w:tc>
        <w:tc>
          <w:tcPr>
            <w:tcW w:w="284" w:type="dxa"/>
          </w:tcPr>
          <w:p w14:paraId="0D066E09" w14:textId="77777777" w:rsidR="00FE6DFA" w:rsidRDefault="00FE6DFA" w:rsidP="00CF1C95">
            <w:pPr>
              <w:spacing w:line="360" w:lineRule="auto"/>
              <w:jc w:val="both"/>
            </w:pPr>
          </w:p>
        </w:tc>
        <w:tc>
          <w:tcPr>
            <w:tcW w:w="2948" w:type="dxa"/>
          </w:tcPr>
          <w:p w14:paraId="4AB7FB1A" w14:textId="77777777" w:rsidR="00FE6DFA" w:rsidRDefault="00FE6DFA" w:rsidP="00CF1C95">
            <w:pPr>
              <w:spacing w:line="360" w:lineRule="auto"/>
              <w:jc w:val="both"/>
            </w:pPr>
          </w:p>
        </w:tc>
      </w:tr>
      <w:tr w:rsidR="00FE6DFA" w14:paraId="4068DBCF" w14:textId="77777777" w:rsidTr="00CF1C95">
        <w:tc>
          <w:tcPr>
            <w:tcW w:w="2948" w:type="dxa"/>
          </w:tcPr>
          <w:p w14:paraId="31C886FE" w14:textId="77777777" w:rsidR="00FE6DFA" w:rsidRDefault="00FE6DFA" w:rsidP="00CF1C95">
            <w:pPr>
              <w:spacing w:line="360" w:lineRule="auto"/>
              <w:jc w:val="both"/>
            </w:pPr>
            <w:r>
              <w:t>Departure City/Country</w:t>
            </w:r>
          </w:p>
        </w:tc>
        <w:tc>
          <w:tcPr>
            <w:tcW w:w="284" w:type="dxa"/>
          </w:tcPr>
          <w:p w14:paraId="74EF8CA5" w14:textId="77777777" w:rsidR="00FE6DFA" w:rsidRDefault="00FE6DFA" w:rsidP="00CF1C95">
            <w:pPr>
              <w:spacing w:line="360" w:lineRule="auto"/>
              <w:jc w:val="both"/>
            </w:pPr>
          </w:p>
        </w:tc>
        <w:tc>
          <w:tcPr>
            <w:tcW w:w="2948" w:type="dxa"/>
          </w:tcPr>
          <w:p w14:paraId="24F395FF" w14:textId="77777777" w:rsidR="00FE6DFA" w:rsidRDefault="00FE6DFA" w:rsidP="00CF1C95">
            <w:pPr>
              <w:spacing w:line="360" w:lineRule="auto"/>
              <w:jc w:val="both"/>
            </w:pPr>
            <w:r>
              <w:t>Arrival City/Country</w:t>
            </w:r>
          </w:p>
        </w:tc>
        <w:tc>
          <w:tcPr>
            <w:tcW w:w="284" w:type="dxa"/>
          </w:tcPr>
          <w:p w14:paraId="2FCE1B73" w14:textId="77777777" w:rsidR="00FE6DFA" w:rsidRDefault="00FE6DFA" w:rsidP="00CF1C95">
            <w:pPr>
              <w:spacing w:line="360" w:lineRule="auto"/>
              <w:jc w:val="both"/>
            </w:pPr>
          </w:p>
        </w:tc>
        <w:tc>
          <w:tcPr>
            <w:tcW w:w="2948" w:type="dxa"/>
          </w:tcPr>
          <w:p w14:paraId="10FFCD04" w14:textId="77777777" w:rsidR="00FE6DFA" w:rsidRDefault="00FE6DFA" w:rsidP="00CF1C95">
            <w:pPr>
              <w:spacing w:line="360" w:lineRule="auto"/>
              <w:jc w:val="both"/>
            </w:pPr>
            <w:r>
              <w:t>Travel Time</w:t>
            </w:r>
          </w:p>
        </w:tc>
      </w:tr>
      <w:tr w:rsidR="00FE6DFA" w14:paraId="7730F520" w14:textId="77777777" w:rsidTr="00CF1C95">
        <w:tc>
          <w:tcPr>
            <w:tcW w:w="2948" w:type="dxa"/>
            <w:tcBorders>
              <w:bottom w:val="single" w:sz="4" w:space="0" w:color="auto"/>
            </w:tcBorders>
          </w:tcPr>
          <w:p w14:paraId="11C5675F" w14:textId="77777777" w:rsidR="00FE6DFA" w:rsidRDefault="00FE6DFA" w:rsidP="00CF1C95">
            <w:pPr>
              <w:spacing w:line="360" w:lineRule="auto"/>
              <w:jc w:val="both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84" w:type="dxa"/>
          </w:tcPr>
          <w:p w14:paraId="5D1B72D0" w14:textId="77777777" w:rsidR="00FE6DFA" w:rsidRDefault="00FE6DFA" w:rsidP="00CF1C95">
            <w:pPr>
              <w:spacing w:line="360" w:lineRule="auto"/>
              <w:jc w:val="both"/>
            </w:pP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01108476" w14:textId="77777777" w:rsidR="00FE6DFA" w:rsidRDefault="00FE6DFA" w:rsidP="00CF1C95">
            <w:pPr>
              <w:spacing w:line="360" w:lineRule="auto"/>
              <w:jc w:val="both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84" w:type="dxa"/>
          </w:tcPr>
          <w:p w14:paraId="71B64FBF" w14:textId="77777777" w:rsidR="00FE6DFA" w:rsidRDefault="00FE6DFA" w:rsidP="00CF1C95">
            <w:pPr>
              <w:spacing w:line="360" w:lineRule="auto"/>
              <w:jc w:val="both"/>
            </w:pP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7A1E4B05" w14:textId="77777777" w:rsidR="00FE6DFA" w:rsidRDefault="00FE6DFA" w:rsidP="00CF1C95">
            <w:pPr>
              <w:spacing w:line="360" w:lineRule="auto"/>
              <w:jc w:val="both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FE6DFA" w14:paraId="70BD059E" w14:textId="77777777" w:rsidTr="00CF1C95"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14:paraId="2C38C5A3" w14:textId="77777777" w:rsidR="00FE6DFA" w:rsidRDefault="00FE6DFA" w:rsidP="00CF1C95">
            <w:pPr>
              <w:spacing w:line="360" w:lineRule="auto"/>
              <w:jc w:val="both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284" w:type="dxa"/>
          </w:tcPr>
          <w:p w14:paraId="1902BF2E" w14:textId="77777777" w:rsidR="00FE6DFA" w:rsidRDefault="00FE6DFA" w:rsidP="00CF1C95">
            <w:pPr>
              <w:spacing w:line="360" w:lineRule="auto"/>
              <w:jc w:val="both"/>
            </w:pP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14:paraId="196D0DB2" w14:textId="77777777" w:rsidR="00FE6DFA" w:rsidRDefault="00FE6DFA" w:rsidP="00CF1C95">
            <w:pPr>
              <w:spacing w:line="360" w:lineRule="auto"/>
              <w:jc w:val="both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284" w:type="dxa"/>
          </w:tcPr>
          <w:p w14:paraId="07B3322B" w14:textId="77777777" w:rsidR="00FE6DFA" w:rsidRDefault="00FE6DFA" w:rsidP="00CF1C95">
            <w:pPr>
              <w:spacing w:line="360" w:lineRule="auto"/>
              <w:jc w:val="both"/>
            </w:pP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14:paraId="0098608F" w14:textId="77777777" w:rsidR="00FE6DFA" w:rsidRDefault="00FE6DFA" w:rsidP="00CF1C95">
            <w:pPr>
              <w:spacing w:line="360" w:lineRule="auto"/>
              <w:jc w:val="both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FE6DFA" w14:paraId="425D535D" w14:textId="77777777" w:rsidTr="00CF1C95"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14:paraId="1E8D7D08" w14:textId="77777777" w:rsidR="00FE6DFA" w:rsidRDefault="00FE6DFA" w:rsidP="00CF1C95">
            <w:pPr>
              <w:spacing w:line="360" w:lineRule="auto"/>
              <w:jc w:val="both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284" w:type="dxa"/>
          </w:tcPr>
          <w:p w14:paraId="350259DF" w14:textId="77777777" w:rsidR="00FE6DFA" w:rsidRDefault="00FE6DFA" w:rsidP="00CF1C95">
            <w:pPr>
              <w:spacing w:line="360" w:lineRule="auto"/>
              <w:jc w:val="both"/>
            </w:pP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14:paraId="363EA22B" w14:textId="77777777" w:rsidR="00FE6DFA" w:rsidRDefault="00FE6DFA" w:rsidP="00CF1C95">
            <w:pPr>
              <w:spacing w:line="360" w:lineRule="auto"/>
              <w:jc w:val="both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284" w:type="dxa"/>
          </w:tcPr>
          <w:p w14:paraId="1BE02384" w14:textId="77777777" w:rsidR="00FE6DFA" w:rsidRDefault="00FE6DFA" w:rsidP="00CF1C95">
            <w:pPr>
              <w:spacing w:line="360" w:lineRule="auto"/>
              <w:jc w:val="both"/>
            </w:pP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14:paraId="00BF34E8" w14:textId="77777777" w:rsidR="00FE6DFA" w:rsidRDefault="00FE6DFA" w:rsidP="00CF1C95">
            <w:pPr>
              <w:spacing w:line="360" w:lineRule="auto"/>
              <w:jc w:val="both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FE6DFA" w14:paraId="62554459" w14:textId="77777777" w:rsidTr="00CF1C95"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14:paraId="115401A3" w14:textId="77777777" w:rsidR="00FE6DFA" w:rsidRDefault="00FE6DFA" w:rsidP="00CF1C95">
            <w:pPr>
              <w:spacing w:line="360" w:lineRule="auto"/>
              <w:jc w:val="both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</w:tcPr>
          <w:p w14:paraId="5ECF89E7" w14:textId="77777777" w:rsidR="00FE6DFA" w:rsidRDefault="00FE6DFA" w:rsidP="00CF1C95">
            <w:pPr>
              <w:spacing w:line="360" w:lineRule="auto"/>
              <w:jc w:val="both"/>
            </w:pP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14:paraId="5AEA4BE4" w14:textId="77777777" w:rsidR="00FE6DFA" w:rsidRDefault="00FE6DFA" w:rsidP="00CF1C95">
            <w:pPr>
              <w:spacing w:line="360" w:lineRule="auto"/>
              <w:jc w:val="both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</w:tcPr>
          <w:p w14:paraId="696E5606" w14:textId="77777777" w:rsidR="00FE6DFA" w:rsidRDefault="00FE6DFA" w:rsidP="00CF1C95">
            <w:pPr>
              <w:spacing w:line="360" w:lineRule="auto"/>
              <w:jc w:val="both"/>
            </w:pP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14:paraId="48E7091C" w14:textId="77777777" w:rsidR="00FE6DFA" w:rsidRDefault="00FE6DFA" w:rsidP="00CF1C95">
            <w:pPr>
              <w:spacing w:line="360" w:lineRule="auto"/>
              <w:jc w:val="both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C2BE79D" w14:textId="77777777" w:rsidR="00FE6DFA" w:rsidRPr="009B145C" w:rsidRDefault="00FE6DFA" w:rsidP="00FE6DFA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3B6177B5" w14:textId="5CB3125A" w:rsidR="00FE6DFA" w:rsidRDefault="00FE6DFA" w:rsidP="00FE6DFA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6052A">
        <w:rPr>
          <w:rFonts w:ascii="Arial" w:hAnsi="Arial" w:cs="Arial"/>
          <w:sz w:val="22"/>
          <w:szCs w:val="22"/>
        </w:rPr>
        <w:t xml:space="preserve">Deadline for submission: </w:t>
      </w:r>
      <w:r>
        <w:rPr>
          <w:rFonts w:ascii="Arial" w:hAnsi="Arial" w:cs="Arial"/>
          <w:sz w:val="22"/>
          <w:szCs w:val="22"/>
        </w:rPr>
        <w:t xml:space="preserve">15 days following completion of the ISU Junior World Cup Competition concerned </w:t>
      </w:r>
      <w:r>
        <w:rPr>
          <w:rFonts w:ascii="Arial" w:hAnsi="Arial" w:cs="Arial"/>
          <w:b/>
          <w:sz w:val="22"/>
          <w:szCs w:val="22"/>
          <w:u w:val="single"/>
        </w:rPr>
        <w:t>to the following email address</w:t>
      </w:r>
      <w:r w:rsidR="00D37927">
        <w:rPr>
          <w:rFonts w:ascii="Arial" w:hAnsi="Arial" w:cs="Arial"/>
          <w:b/>
          <w:sz w:val="22"/>
          <w:szCs w:val="22"/>
          <w:u w:val="single"/>
        </w:rPr>
        <w:t>, along with a corresponding invoice on ISU Members letterhead</w:t>
      </w:r>
      <w:r>
        <w:rPr>
          <w:rFonts w:ascii="Arial" w:hAnsi="Arial" w:cs="Arial"/>
          <w:b/>
          <w:sz w:val="22"/>
          <w:szCs w:val="22"/>
          <w:u w:val="single"/>
        </w:rPr>
        <w:t>:</w:t>
      </w:r>
    </w:p>
    <w:p w14:paraId="6975C899" w14:textId="77777777" w:rsidR="00941D1A" w:rsidRDefault="00941D1A" w:rsidP="00FE6DFA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47169BF" w14:textId="2D3C38F3" w:rsidR="00941D1A" w:rsidRPr="00D37927" w:rsidRDefault="00E226BF" w:rsidP="00FE6DFA">
      <w:pPr>
        <w:jc w:val="both"/>
        <w:rPr>
          <w:rFonts w:ascii="Arial" w:hAnsi="Arial" w:cs="Arial"/>
          <w:bCs/>
        </w:rPr>
      </w:pPr>
      <w:hyperlink r:id="rId9" w:history="1">
        <w:r w:rsidRPr="00DF5F57">
          <w:rPr>
            <w:rStyle w:val="Hiperhivatkozs"/>
            <w:rFonts w:ascii="Arial" w:hAnsi="Arial" w:cs="Arial"/>
            <w:bCs/>
          </w:rPr>
          <w:t>eszter.borsodi@isu.org</w:t>
        </w:r>
      </w:hyperlink>
      <w:r w:rsidR="00941D1A" w:rsidRPr="00D3792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and </w:t>
      </w:r>
      <w:r w:rsidR="00EC50BA" w:rsidRPr="00EC50BA">
        <w:rPr>
          <w:rStyle w:val="Hiperhivatkozs"/>
          <w:rFonts w:ascii="Arial" w:hAnsi="Arial" w:cs="Arial"/>
          <w:bCs/>
        </w:rPr>
        <w:t>mercedes.baltar@isu.org</w:t>
      </w:r>
    </w:p>
    <w:p w14:paraId="253A3665" w14:textId="77777777" w:rsidR="00FE6DFA" w:rsidRPr="009B145C" w:rsidRDefault="00FE6DFA" w:rsidP="00FE6DFA">
      <w:pPr>
        <w:jc w:val="both"/>
        <w:rPr>
          <w:rFonts w:ascii="Arial" w:hAnsi="Arial" w:cs="Arial"/>
          <w:sz w:val="16"/>
          <w:szCs w:val="16"/>
        </w:rPr>
      </w:pPr>
    </w:p>
    <w:p w14:paraId="65B4EA1C" w14:textId="77777777" w:rsidR="470C477E" w:rsidRDefault="470C477E" w:rsidP="470C477E">
      <w:pPr>
        <w:rPr>
          <w:rFonts w:ascii="Montserrat ExtraBold" w:eastAsia="Montserrat ExtraBold" w:hAnsi="Montserrat ExtraBold" w:cs="Montserrat ExtraBold"/>
        </w:rPr>
      </w:pPr>
    </w:p>
    <w:sectPr w:rsidR="470C477E">
      <w:headerReference w:type="default" r:id="rId10"/>
      <w:footerReference w:type="even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53A11" w14:textId="77777777" w:rsidR="002F460B" w:rsidRDefault="002F460B" w:rsidP="00471EFE">
      <w:r>
        <w:separator/>
      </w:r>
    </w:p>
  </w:endnote>
  <w:endnote w:type="continuationSeparator" w:id="0">
    <w:p w14:paraId="11D312B4" w14:textId="77777777" w:rsidR="002F460B" w:rsidRDefault="002F460B" w:rsidP="00471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EE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ExtraBold"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Oldalszm"/>
      </w:rPr>
      <w:id w:val="-388027867"/>
      <w:docPartObj>
        <w:docPartGallery w:val="Page Numbers (Bottom of Page)"/>
        <w:docPartUnique/>
      </w:docPartObj>
    </w:sdtPr>
    <w:sdtContent>
      <w:p w14:paraId="251F04AC" w14:textId="77777777" w:rsidR="001F0AC1" w:rsidRDefault="001F0AC1" w:rsidP="00AB151B">
        <w:pPr>
          <w:pStyle w:val="llb"/>
          <w:framePr w:wrap="none" w:vAnchor="text" w:hAnchor="margin" w:xAlign="right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end"/>
        </w:r>
      </w:p>
    </w:sdtContent>
  </w:sdt>
  <w:p w14:paraId="320302A4" w14:textId="77777777" w:rsidR="001F0AC1" w:rsidRDefault="001F0AC1" w:rsidP="001F0AC1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Oldalszm"/>
      </w:rPr>
      <w:id w:val="1606916895"/>
      <w:docPartObj>
        <w:docPartGallery w:val="Page Numbers (Bottom of Page)"/>
        <w:docPartUnique/>
      </w:docPartObj>
    </w:sdtPr>
    <w:sdtContent>
      <w:p w14:paraId="00442AD9" w14:textId="77777777" w:rsidR="001F0AC1" w:rsidRDefault="001F0AC1" w:rsidP="00AB151B">
        <w:pPr>
          <w:pStyle w:val="llb"/>
          <w:framePr w:wrap="none" w:vAnchor="text" w:hAnchor="margin" w:xAlign="right" w:y="1"/>
          <w:rPr>
            <w:rStyle w:val="Oldalszm"/>
          </w:rPr>
        </w:pPr>
        <w:r w:rsidRPr="001F0AC1">
          <w:rPr>
            <w:rStyle w:val="Oldalszm"/>
            <w:color w:val="142C9B" w:themeColor="text1"/>
            <w:sz w:val="18"/>
            <w:szCs w:val="18"/>
          </w:rPr>
          <w:fldChar w:fldCharType="begin"/>
        </w:r>
        <w:r w:rsidRPr="001F0AC1">
          <w:rPr>
            <w:rStyle w:val="Oldalszm"/>
            <w:color w:val="142C9B" w:themeColor="text1"/>
            <w:sz w:val="18"/>
            <w:szCs w:val="18"/>
          </w:rPr>
          <w:instrText xml:space="preserve"> PAGE </w:instrText>
        </w:r>
        <w:r w:rsidRPr="001F0AC1">
          <w:rPr>
            <w:rStyle w:val="Oldalszm"/>
            <w:color w:val="142C9B" w:themeColor="text1"/>
            <w:sz w:val="18"/>
            <w:szCs w:val="18"/>
          </w:rPr>
          <w:fldChar w:fldCharType="separate"/>
        </w:r>
        <w:r w:rsidRPr="001F0AC1">
          <w:rPr>
            <w:rStyle w:val="Oldalszm"/>
            <w:noProof/>
            <w:color w:val="142C9B" w:themeColor="text1"/>
            <w:sz w:val="18"/>
            <w:szCs w:val="18"/>
          </w:rPr>
          <w:t>1</w:t>
        </w:r>
        <w:r w:rsidRPr="001F0AC1">
          <w:rPr>
            <w:rStyle w:val="Oldalszm"/>
            <w:color w:val="142C9B" w:themeColor="text1"/>
            <w:sz w:val="18"/>
            <w:szCs w:val="18"/>
          </w:rPr>
          <w:fldChar w:fldCharType="end"/>
        </w:r>
      </w:p>
    </w:sdtContent>
  </w:sdt>
  <w:p w14:paraId="522C895E" w14:textId="77777777" w:rsidR="0052632B" w:rsidRPr="001F0AC1" w:rsidRDefault="0052632B" w:rsidP="0052632B">
    <w:pPr>
      <w:pStyle w:val="llb"/>
      <w:ind w:right="360"/>
      <w:rPr>
        <w:color w:val="142C9B" w:themeColor="text1"/>
        <w:sz w:val="18"/>
        <w:szCs w:val="18"/>
      </w:rPr>
    </w:pPr>
    <w:r w:rsidRPr="001F0AC1">
      <w:rPr>
        <w:color w:val="142C9B" w:themeColor="text1"/>
        <w:sz w:val="18"/>
        <w:szCs w:val="18"/>
      </w:rPr>
      <w:t>Chemin de Brillancourt 4, 1006 Lausanne</w:t>
    </w:r>
  </w:p>
  <w:p w14:paraId="119EC062" w14:textId="77777777" w:rsidR="001F0AC1" w:rsidRPr="001F0AC1" w:rsidRDefault="001F0AC1" w:rsidP="001F0AC1">
    <w:pPr>
      <w:pStyle w:val="llb"/>
      <w:ind w:right="360"/>
      <w:rPr>
        <w:color w:val="142C9B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C221F" w14:textId="77777777" w:rsidR="002F460B" w:rsidRDefault="002F460B" w:rsidP="00471EFE">
      <w:r>
        <w:separator/>
      </w:r>
    </w:p>
  </w:footnote>
  <w:footnote w:type="continuationSeparator" w:id="0">
    <w:p w14:paraId="6BD4EB78" w14:textId="77777777" w:rsidR="002F460B" w:rsidRDefault="002F460B" w:rsidP="00471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D8014" w14:textId="77777777" w:rsidR="00471EFE" w:rsidRDefault="001314A9">
    <w:pPr>
      <w:pStyle w:val="lfej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52765E" wp14:editId="1C93E345">
          <wp:simplePos x="0" y="0"/>
          <wp:positionH relativeFrom="column">
            <wp:posOffset>-965200</wp:posOffset>
          </wp:positionH>
          <wp:positionV relativeFrom="paragraph">
            <wp:posOffset>-449580</wp:posOffset>
          </wp:positionV>
          <wp:extent cx="7600950" cy="1073150"/>
          <wp:effectExtent l="0" t="0" r="6350" b="6350"/>
          <wp:wrapTight wrapText="bothSides">
            <wp:wrapPolygon edited="0">
              <wp:start x="0" y="0"/>
              <wp:lineTo x="0" y="21472"/>
              <wp:lineTo x="21582" y="21472"/>
              <wp:lineTo x="21582" y="0"/>
              <wp:lineTo x="0" y="0"/>
            </wp:wrapPolygon>
          </wp:wrapTight>
          <wp:docPr id="11836848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3684816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950" cy="1073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775F8D" w14:textId="77777777" w:rsidR="00471EFE" w:rsidRDefault="00471EF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forms" w:enforcement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1F5"/>
    <w:rsid w:val="000D0195"/>
    <w:rsid w:val="00107658"/>
    <w:rsid w:val="001314A9"/>
    <w:rsid w:val="001F0AC1"/>
    <w:rsid w:val="002373C6"/>
    <w:rsid w:val="002628A4"/>
    <w:rsid w:val="002F460B"/>
    <w:rsid w:val="0038195E"/>
    <w:rsid w:val="00471EFE"/>
    <w:rsid w:val="0052632B"/>
    <w:rsid w:val="006D416B"/>
    <w:rsid w:val="006E33A1"/>
    <w:rsid w:val="0075304B"/>
    <w:rsid w:val="0075631D"/>
    <w:rsid w:val="007A3D01"/>
    <w:rsid w:val="008465A4"/>
    <w:rsid w:val="00941D1A"/>
    <w:rsid w:val="009B5C06"/>
    <w:rsid w:val="009D08C6"/>
    <w:rsid w:val="00B3480C"/>
    <w:rsid w:val="00B95ECF"/>
    <w:rsid w:val="00BE5B9D"/>
    <w:rsid w:val="00C1178B"/>
    <w:rsid w:val="00C87EFB"/>
    <w:rsid w:val="00CD0534"/>
    <w:rsid w:val="00CD2C72"/>
    <w:rsid w:val="00CE7839"/>
    <w:rsid w:val="00D37927"/>
    <w:rsid w:val="00DE000E"/>
    <w:rsid w:val="00E01918"/>
    <w:rsid w:val="00E226BF"/>
    <w:rsid w:val="00E34D1A"/>
    <w:rsid w:val="00EC50BA"/>
    <w:rsid w:val="00FE6DFA"/>
    <w:rsid w:val="00FF51F5"/>
    <w:rsid w:val="470C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58A77"/>
  <w15:chartTrackingRefBased/>
  <w15:docId w15:val="{989D1FD0-3AF1-422B-B0A4-756CBF252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E6DFA"/>
    <w:rPr>
      <w:rFonts w:eastAsiaTheme="minorEastAsia"/>
      <w:kern w:val="0"/>
      <w:lang w:eastAsia="zh-CN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71E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8EBF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71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8EBF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71EFE"/>
    <w:pPr>
      <w:keepNext/>
      <w:keepLines/>
      <w:spacing w:before="160" w:after="80"/>
      <w:outlineLvl w:val="2"/>
    </w:pPr>
    <w:rPr>
      <w:rFonts w:eastAsiaTheme="majorEastAsia" w:cstheme="majorBidi"/>
      <w:color w:val="008EBF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71E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8EBF" w:themeColor="accent1" w:themeShade="BF"/>
      <w:kern w:val="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71EFE"/>
    <w:pPr>
      <w:keepNext/>
      <w:keepLines/>
      <w:spacing w:before="80" w:after="40"/>
      <w:outlineLvl w:val="4"/>
    </w:pPr>
    <w:rPr>
      <w:rFonts w:eastAsiaTheme="majorEastAsia" w:cstheme="majorBidi"/>
      <w:color w:val="008EBF" w:themeColor="accent1" w:themeShade="BF"/>
      <w:kern w:val="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71EFE"/>
    <w:pPr>
      <w:keepNext/>
      <w:keepLines/>
      <w:spacing w:before="40"/>
      <w:outlineLvl w:val="5"/>
    </w:pPr>
    <w:rPr>
      <w:rFonts w:eastAsiaTheme="majorEastAsia" w:cstheme="majorBidi"/>
      <w:i/>
      <w:iCs/>
      <w:color w:val="3D5BE6" w:themeColor="text1" w:themeTint="A6"/>
      <w:kern w:val="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1EFE"/>
    <w:pPr>
      <w:keepNext/>
      <w:keepLines/>
      <w:spacing w:before="40"/>
      <w:outlineLvl w:val="6"/>
    </w:pPr>
    <w:rPr>
      <w:rFonts w:eastAsiaTheme="majorEastAsia" w:cstheme="majorBidi"/>
      <w:color w:val="3D5BE6" w:themeColor="text1" w:themeTint="A6"/>
      <w:kern w:val="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1EFE"/>
    <w:pPr>
      <w:keepNext/>
      <w:keepLines/>
      <w:outlineLvl w:val="7"/>
    </w:pPr>
    <w:rPr>
      <w:rFonts w:eastAsiaTheme="majorEastAsia" w:cstheme="majorBidi"/>
      <w:i/>
      <w:iCs/>
      <w:color w:val="1A38C8" w:themeColor="text1" w:themeTint="D8"/>
      <w:kern w:val="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71EFE"/>
    <w:pPr>
      <w:keepNext/>
      <w:keepLines/>
      <w:outlineLvl w:val="8"/>
    </w:pPr>
    <w:rPr>
      <w:rFonts w:eastAsiaTheme="majorEastAsia" w:cstheme="majorBidi"/>
      <w:color w:val="1A38C8" w:themeColor="text1" w:themeTint="D8"/>
      <w:kern w:val="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71EFE"/>
    <w:rPr>
      <w:rFonts w:asciiTheme="majorHAnsi" w:eastAsiaTheme="majorEastAsia" w:hAnsiTheme="majorHAnsi" w:cstheme="majorBidi"/>
      <w:color w:val="008EBF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71EFE"/>
    <w:rPr>
      <w:rFonts w:asciiTheme="majorHAnsi" w:eastAsiaTheme="majorEastAsia" w:hAnsiTheme="majorHAnsi" w:cstheme="majorBidi"/>
      <w:color w:val="008EBF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71EFE"/>
    <w:rPr>
      <w:rFonts w:eastAsiaTheme="majorEastAsia" w:cstheme="majorBidi"/>
      <w:color w:val="008EBF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71EFE"/>
    <w:rPr>
      <w:rFonts w:eastAsiaTheme="majorEastAsia" w:cstheme="majorBidi"/>
      <w:i/>
      <w:iCs/>
      <w:color w:val="008EBF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71EFE"/>
    <w:rPr>
      <w:rFonts w:eastAsiaTheme="majorEastAsia" w:cstheme="majorBidi"/>
      <w:color w:val="008EBF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71EFE"/>
    <w:rPr>
      <w:rFonts w:eastAsiaTheme="majorEastAsia" w:cstheme="majorBidi"/>
      <w:i/>
      <w:iCs/>
      <w:color w:val="3D5BE6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1EFE"/>
    <w:rPr>
      <w:rFonts w:eastAsiaTheme="majorEastAsia" w:cstheme="majorBidi"/>
      <w:color w:val="3D5BE6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1EFE"/>
    <w:rPr>
      <w:rFonts w:eastAsiaTheme="majorEastAsia" w:cstheme="majorBidi"/>
      <w:i/>
      <w:iCs/>
      <w:color w:val="1A38C8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71EFE"/>
    <w:rPr>
      <w:rFonts w:eastAsiaTheme="majorEastAsia" w:cstheme="majorBidi"/>
      <w:color w:val="1A38C8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71E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71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71EFE"/>
    <w:pPr>
      <w:numPr>
        <w:ilvl w:val="1"/>
      </w:numPr>
      <w:spacing w:after="160"/>
    </w:pPr>
    <w:rPr>
      <w:rFonts w:eastAsiaTheme="majorEastAsia" w:cstheme="majorBidi"/>
      <w:color w:val="3D5BE6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71EFE"/>
    <w:rPr>
      <w:rFonts w:eastAsiaTheme="majorEastAsia" w:cstheme="majorBidi"/>
      <w:color w:val="3D5BE6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71EFE"/>
    <w:pPr>
      <w:spacing w:before="160" w:after="160"/>
      <w:jc w:val="center"/>
    </w:pPr>
    <w:rPr>
      <w:rFonts w:eastAsiaTheme="minorHAnsi"/>
      <w:i/>
      <w:iCs/>
      <w:color w:val="2042E2" w:themeColor="text1" w:themeTint="BF"/>
      <w:kern w:val="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71EFE"/>
    <w:rPr>
      <w:i/>
      <w:iCs/>
      <w:color w:val="2042E2" w:themeColor="text1" w:themeTint="BF"/>
    </w:rPr>
  </w:style>
  <w:style w:type="paragraph" w:styleId="Listaszerbekezds">
    <w:name w:val="List Paragraph"/>
    <w:basedOn w:val="Norml"/>
    <w:uiPriority w:val="34"/>
    <w:qFormat/>
    <w:rsid w:val="00471EFE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71EFE"/>
    <w:rPr>
      <w:i/>
      <w:iCs/>
      <w:color w:val="008EBF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71EFE"/>
    <w:pPr>
      <w:pBdr>
        <w:top w:val="single" w:sz="4" w:space="10" w:color="008EBF" w:themeColor="accent1" w:themeShade="BF"/>
        <w:bottom w:val="single" w:sz="4" w:space="10" w:color="008EBF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08EBF" w:themeColor="accent1" w:themeShade="BF"/>
      <w:kern w:val="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71EFE"/>
    <w:rPr>
      <w:i/>
      <w:iCs/>
      <w:color w:val="008EBF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71EFE"/>
    <w:rPr>
      <w:b/>
      <w:bCs/>
      <w:smallCaps/>
      <w:color w:val="008EBF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471EFE"/>
    <w:pPr>
      <w:tabs>
        <w:tab w:val="center" w:pos="4513"/>
        <w:tab w:val="right" w:pos="9026"/>
      </w:tabs>
    </w:pPr>
    <w:rPr>
      <w:rFonts w:eastAsiaTheme="minorHAnsi"/>
      <w:kern w:val="2"/>
      <w:lang w:eastAsia="en-US"/>
      <w14:ligatures w14:val="standardContextual"/>
    </w:rPr>
  </w:style>
  <w:style w:type="character" w:customStyle="1" w:styleId="lfejChar">
    <w:name w:val="Élőfej Char"/>
    <w:basedOn w:val="Bekezdsalapbettpusa"/>
    <w:link w:val="lfej"/>
    <w:uiPriority w:val="99"/>
    <w:rsid w:val="00471EFE"/>
  </w:style>
  <w:style w:type="paragraph" w:styleId="llb">
    <w:name w:val="footer"/>
    <w:basedOn w:val="Norml"/>
    <w:link w:val="llbChar"/>
    <w:uiPriority w:val="99"/>
    <w:unhideWhenUsed/>
    <w:rsid w:val="00471EFE"/>
    <w:pPr>
      <w:tabs>
        <w:tab w:val="center" w:pos="4513"/>
        <w:tab w:val="right" w:pos="9026"/>
      </w:tabs>
    </w:pPr>
    <w:rPr>
      <w:rFonts w:eastAsiaTheme="minorHAnsi"/>
      <w:kern w:val="2"/>
      <w:lang w:eastAsia="en-US"/>
      <w14:ligatures w14:val="standardContextual"/>
    </w:rPr>
  </w:style>
  <w:style w:type="character" w:customStyle="1" w:styleId="llbChar">
    <w:name w:val="Élőláb Char"/>
    <w:basedOn w:val="Bekezdsalapbettpusa"/>
    <w:link w:val="llb"/>
    <w:uiPriority w:val="99"/>
    <w:rsid w:val="00471EFE"/>
  </w:style>
  <w:style w:type="character" w:styleId="Oldalszm">
    <w:name w:val="page number"/>
    <w:basedOn w:val="Bekezdsalapbettpusa"/>
    <w:uiPriority w:val="99"/>
    <w:semiHidden/>
    <w:unhideWhenUsed/>
    <w:rsid w:val="001F0AC1"/>
  </w:style>
  <w:style w:type="table" w:styleId="Rcsostblzat">
    <w:name w:val="Table Grid"/>
    <w:basedOn w:val="Normltblzat"/>
    <w:uiPriority w:val="39"/>
    <w:rsid w:val="00FE6DFA"/>
    <w:rPr>
      <w:rFonts w:ascii="Arial" w:hAnsi="Arial"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FE6DFA"/>
    <w:rPr>
      <w:color w:val="00BE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E6D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eszter.borsodi@isu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cloudisu.sharepoint.com/sites/Office_Templates/Letterheads/ISU_Communication_Template_VS01_1.dotx" TargetMode="External"/></Relationships>
</file>

<file path=word/theme/theme1.xml><?xml version="1.0" encoding="utf-8"?>
<a:theme xmlns:a="http://schemas.openxmlformats.org/drawingml/2006/main" name="ISU Theme">
  <a:themeElements>
    <a:clrScheme name="ISU">
      <a:dk1>
        <a:srgbClr val="142C9B"/>
      </a:dk1>
      <a:lt1>
        <a:srgbClr val="00BEFF"/>
      </a:lt1>
      <a:dk2>
        <a:srgbClr val="142C9B"/>
      </a:dk2>
      <a:lt2>
        <a:srgbClr val="FEFFFF"/>
      </a:lt2>
      <a:accent1>
        <a:srgbClr val="00BEFF"/>
      </a:accent1>
      <a:accent2>
        <a:srgbClr val="87E1FA"/>
      </a:accent2>
      <a:accent3>
        <a:srgbClr val="FF96FF"/>
      </a:accent3>
      <a:accent4>
        <a:srgbClr val="BEFFC3"/>
      </a:accent4>
      <a:accent5>
        <a:srgbClr val="8B85F8"/>
      </a:accent5>
      <a:accent6>
        <a:srgbClr val="2EDFDF"/>
      </a:accent6>
      <a:hlink>
        <a:srgbClr val="00BEFF"/>
      </a:hlink>
      <a:folHlink>
        <a:srgbClr val="87E1FA"/>
      </a:folHlink>
    </a:clrScheme>
    <a:fontScheme name="ISU Theme Fonts">
      <a:majorFont>
        <a:latin typeface="Montserrat Extra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ISU Theme" id="{A942932F-3BDE-4CF4-ACCB-9DF0D4D18C43}" vid="{D23A4DA4-5337-41DF-BE32-3C715F0695C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74AC266C464D47AF8A9AB64E6BF989" ma:contentTypeVersion="3" ma:contentTypeDescription="Create a new document." ma:contentTypeScope="" ma:versionID="c886f646a9fd31ea00de46f2f8985cea">
  <xsd:schema xmlns:xsd="http://www.w3.org/2001/XMLSchema" xmlns:xs="http://www.w3.org/2001/XMLSchema" xmlns:p="http://schemas.microsoft.com/office/2006/metadata/properties" xmlns:ns2="1a72680f-aa19-4857-a9a7-7222240c5c9d" targetNamespace="http://schemas.microsoft.com/office/2006/metadata/properties" ma:root="true" ma:fieldsID="acb7df019dab72e9eba48b66c4720a66" ns2:_="">
    <xsd:import namespace="1a72680f-aa19-4857-a9a7-7222240c5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2680f-aa19-4857-a9a7-7222240c5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A68AB1-842C-4984-95E0-CD937A03F1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40CAB3-875A-41CE-8DD7-CD1C12E76C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EF2B97-181F-4F09-A007-FD14F1FF2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72680f-aa19-4857-a9a7-7222240c5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ISU_Communication_Template_VS01_1.dotx</Template>
  <TotalTime>6</TotalTime>
  <Pages>1</Pages>
  <Words>154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Fabrice Prahin</dc:creator>
  <cp:keywords/>
  <dc:description/>
  <cp:lastModifiedBy>Eszter Borsodi</cp:lastModifiedBy>
  <cp:revision>7</cp:revision>
  <dcterms:created xsi:type="dcterms:W3CDTF">2026-05-28T13:00:00Z</dcterms:created>
  <dcterms:modified xsi:type="dcterms:W3CDTF">2026-07-01T07:25:00Z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0x0101004774AC266C464D47AF8A9AB64E6BF989</vt:lpwstr>
  </property>
  <property fmtid="{D5CDD505-2E9C-101B-9397-08002B2CF9AE}" pid="3" name="MediaServiceImageTags">
    <vt:lpwstr/>
  </property>
</Properties>
</file>