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C2D" w:rsidRDefault="00DE6C2D" w:rsidP="004F368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E6C2D" w:rsidRDefault="00DE6C2D" w:rsidP="004F368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91656" w:rsidRPr="00E138DA" w:rsidRDefault="00091656" w:rsidP="004F368F">
      <w:pPr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E138DA">
        <w:rPr>
          <w:rFonts w:asciiTheme="minorHAnsi" w:hAnsiTheme="minorHAnsi" w:cstheme="minorHAnsi"/>
          <w:b/>
          <w:caps/>
          <w:sz w:val="32"/>
          <w:szCs w:val="32"/>
        </w:rPr>
        <w:t>Planned Program Content</w:t>
      </w:r>
    </w:p>
    <w:p w:rsidR="00B204B5" w:rsidRPr="00DE6C2D" w:rsidRDefault="00B204B5" w:rsidP="004F368F">
      <w:pPr>
        <w:jc w:val="center"/>
        <w:rPr>
          <w:rFonts w:asciiTheme="minorHAnsi" w:hAnsiTheme="minorHAnsi" w:cstheme="minorHAnsi"/>
          <w:i/>
          <w:color w:val="BFBFBF" w:themeColor="background1" w:themeShade="BF"/>
          <w:sz w:val="24"/>
          <w:szCs w:val="24"/>
        </w:rPr>
      </w:pPr>
      <w:r w:rsidRPr="00DE6C2D">
        <w:rPr>
          <w:rFonts w:asciiTheme="minorHAnsi" w:hAnsiTheme="minorHAnsi" w:cstheme="minorHAnsi"/>
          <w:i/>
          <w:color w:val="BFBFBF" w:themeColor="background1" w:themeShade="BF"/>
          <w:sz w:val="24"/>
          <w:szCs w:val="24"/>
        </w:rPr>
        <w:t xml:space="preserve">Please, return this form not later than </w:t>
      </w:r>
      <w:r w:rsidR="00FE13F6" w:rsidRPr="00DE6C2D">
        <w:rPr>
          <w:rFonts w:asciiTheme="minorHAnsi" w:hAnsiTheme="minorHAnsi" w:cstheme="minorHAnsi"/>
          <w:i/>
          <w:color w:val="BFBFBF" w:themeColor="background1" w:themeShade="BF"/>
          <w:sz w:val="24"/>
          <w:szCs w:val="24"/>
        </w:rPr>
        <w:t>November</w:t>
      </w:r>
      <w:r w:rsidRPr="00DE6C2D">
        <w:rPr>
          <w:rFonts w:asciiTheme="minorHAnsi" w:hAnsiTheme="minorHAnsi" w:cstheme="minorHAnsi"/>
          <w:i/>
          <w:color w:val="BFBFBF" w:themeColor="background1" w:themeShade="BF"/>
          <w:sz w:val="24"/>
          <w:szCs w:val="24"/>
        </w:rPr>
        <w:t xml:space="preserve"> </w:t>
      </w:r>
      <w:r w:rsidR="00FE13F6" w:rsidRPr="00DE6C2D">
        <w:rPr>
          <w:rFonts w:asciiTheme="minorHAnsi" w:hAnsiTheme="minorHAnsi" w:cstheme="minorHAnsi"/>
          <w:i/>
          <w:color w:val="BFBFBF" w:themeColor="background1" w:themeShade="BF"/>
          <w:sz w:val="24"/>
          <w:szCs w:val="24"/>
        </w:rPr>
        <w:t>15</w:t>
      </w:r>
      <w:r w:rsidRPr="00DE6C2D">
        <w:rPr>
          <w:rFonts w:asciiTheme="minorHAnsi" w:hAnsiTheme="minorHAnsi" w:cstheme="minorHAnsi"/>
          <w:i/>
          <w:color w:val="BFBFBF" w:themeColor="background1" w:themeShade="BF"/>
          <w:sz w:val="24"/>
          <w:szCs w:val="24"/>
        </w:rPr>
        <w:t>, 202</w:t>
      </w:r>
      <w:r w:rsidR="00FE13F6" w:rsidRPr="00DE6C2D">
        <w:rPr>
          <w:rFonts w:asciiTheme="minorHAnsi" w:hAnsiTheme="minorHAnsi" w:cstheme="minorHAnsi"/>
          <w:i/>
          <w:color w:val="BFBFBF" w:themeColor="background1" w:themeShade="BF"/>
          <w:sz w:val="24"/>
          <w:szCs w:val="24"/>
        </w:rPr>
        <w:t>3</w:t>
      </w:r>
      <w:r w:rsidRPr="00DE6C2D">
        <w:rPr>
          <w:rFonts w:asciiTheme="minorHAnsi" w:hAnsiTheme="minorHAnsi" w:cstheme="minorHAnsi"/>
          <w:i/>
          <w:color w:val="BFBFBF" w:themeColor="background1" w:themeShade="BF"/>
          <w:sz w:val="24"/>
          <w:szCs w:val="24"/>
        </w:rPr>
        <w:t>. Fill in with type or write in capital letters!</w:t>
      </w:r>
    </w:p>
    <w:p w:rsidR="00F35368" w:rsidRPr="00FB6CF7" w:rsidRDefault="00F35368" w:rsidP="004F368F">
      <w:pPr>
        <w:jc w:val="center"/>
        <w:rPr>
          <w:rFonts w:asciiTheme="minorHAnsi" w:hAnsiTheme="minorHAnsi" w:cstheme="minorHAnsi"/>
          <w:b/>
          <w:color w:val="999999"/>
          <w:sz w:val="24"/>
          <w:szCs w:val="24"/>
        </w:rPr>
      </w:pPr>
    </w:p>
    <w:p w:rsidR="00F35368" w:rsidRPr="00FB6CF7" w:rsidRDefault="00F35368" w:rsidP="004F368F">
      <w:pPr>
        <w:jc w:val="center"/>
        <w:rPr>
          <w:rFonts w:asciiTheme="minorHAnsi" w:hAnsiTheme="minorHAnsi" w:cstheme="minorHAnsi"/>
          <w:b/>
          <w:color w:val="999999"/>
          <w:sz w:val="24"/>
          <w:szCs w:val="24"/>
        </w:rPr>
      </w:pPr>
    </w:p>
    <w:p w:rsidR="00F35368" w:rsidRPr="00FB6CF7" w:rsidRDefault="00F35368" w:rsidP="004F368F">
      <w:pPr>
        <w:jc w:val="both"/>
        <w:rPr>
          <w:rFonts w:asciiTheme="minorHAnsi" w:hAnsiTheme="minorHAnsi" w:cstheme="minorHAnsi"/>
          <w:b/>
          <w:bCs/>
          <w:color w:val="0B95B5"/>
          <w:sz w:val="24"/>
          <w:szCs w:val="24"/>
        </w:rPr>
      </w:pPr>
      <w:r w:rsidRPr="00FB6CF7">
        <w:rPr>
          <w:rFonts w:asciiTheme="minorHAnsi" w:hAnsiTheme="minorHAnsi" w:cstheme="minorHAnsi"/>
          <w:b/>
          <w:bCs/>
          <w:color w:val="0B95B5"/>
          <w:sz w:val="28"/>
          <w:szCs w:val="28"/>
        </w:rPr>
        <w:t>Name of Competitor:</w:t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t xml:space="preserve"> </w:t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</w:r>
      <w:r w:rsidRP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softHyphen/>
        <w:t>___________________________________________</w:t>
      </w:r>
      <w:r w:rsidR="00FB6CF7">
        <w:rPr>
          <w:rFonts w:asciiTheme="minorHAnsi" w:hAnsiTheme="minorHAnsi" w:cstheme="minorHAnsi"/>
          <w:b/>
          <w:bCs/>
          <w:color w:val="0B95B5"/>
          <w:sz w:val="24"/>
          <w:szCs w:val="24"/>
        </w:rPr>
        <w:t>_______________________</w:t>
      </w:r>
    </w:p>
    <w:p w:rsidR="00F35368" w:rsidRPr="00FB6CF7" w:rsidRDefault="00F35368" w:rsidP="004F368F">
      <w:pPr>
        <w:jc w:val="center"/>
        <w:rPr>
          <w:rFonts w:asciiTheme="minorHAnsi" w:hAnsiTheme="minorHAnsi" w:cstheme="minorHAnsi"/>
          <w:b/>
          <w:color w:val="999999"/>
          <w:sz w:val="24"/>
          <w:szCs w:val="24"/>
        </w:rPr>
      </w:pPr>
    </w:p>
    <w:tbl>
      <w:tblPr>
        <w:tblW w:w="104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9"/>
        <w:gridCol w:w="2625"/>
        <w:gridCol w:w="3328"/>
        <w:gridCol w:w="2379"/>
      </w:tblGrid>
      <w:tr w:rsidR="00B204B5" w:rsidRPr="00FB6CF7" w:rsidTr="00B204B5">
        <w:trPr>
          <w:cantSplit/>
          <w:trHeight w:val="380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5" w:rsidRPr="00FB6CF7" w:rsidRDefault="00B204B5" w:rsidP="004F368F">
            <w:pPr>
              <w:jc w:val="center"/>
              <w:rPr>
                <w:rFonts w:asciiTheme="minorHAnsi" w:hAnsiTheme="minorHAnsi" w:cstheme="minorHAnsi"/>
                <w:bCs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color w:val="0B95B5"/>
                <w:sz w:val="24"/>
                <w:szCs w:val="24"/>
              </w:rPr>
              <w:t>Federation/ Club</w:t>
            </w:r>
            <w:r w:rsidRPr="00FB6CF7">
              <w:rPr>
                <w:rFonts w:asciiTheme="minorHAnsi" w:hAnsiTheme="minorHAnsi" w:cstheme="minorHAnsi"/>
                <w:bCs/>
                <w:color w:val="0B95B5"/>
                <w:sz w:val="24"/>
                <w:szCs w:val="24"/>
              </w:rPr>
              <w:t>: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5" w:rsidRPr="00FB6CF7" w:rsidRDefault="00F35368" w:rsidP="004F368F">
            <w:pPr>
              <w:jc w:val="center"/>
              <w:rPr>
                <w:rFonts w:asciiTheme="minorHAnsi" w:hAnsiTheme="minorHAnsi" w:cstheme="minorHAnsi"/>
                <w:bCs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color w:val="0B95B5"/>
                <w:sz w:val="24"/>
                <w:szCs w:val="24"/>
              </w:rPr>
              <w:t>Country: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5" w:rsidRPr="00FB6CF7" w:rsidRDefault="00F35368" w:rsidP="004F368F">
            <w:pPr>
              <w:pStyle w:val="Heading4"/>
              <w:jc w:val="center"/>
              <w:rPr>
                <w:rFonts w:asciiTheme="minorHAnsi" w:hAnsiTheme="minorHAnsi" w:cstheme="minorHAnsi"/>
                <w:b w:val="0"/>
                <w:color w:val="0B95B5"/>
              </w:rPr>
            </w:pPr>
            <w:r w:rsidRPr="00FB6CF7">
              <w:rPr>
                <w:rFonts w:asciiTheme="minorHAnsi" w:hAnsiTheme="minorHAnsi" w:cstheme="minorHAnsi"/>
                <w:b w:val="0"/>
                <w:color w:val="0B95B5"/>
              </w:rPr>
              <w:t>Category: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5" w:rsidRPr="00FB6CF7" w:rsidRDefault="00F35368" w:rsidP="004F368F">
            <w:pPr>
              <w:jc w:val="center"/>
              <w:rPr>
                <w:rFonts w:asciiTheme="minorHAnsi" w:hAnsiTheme="minorHAnsi" w:cstheme="minorHAnsi"/>
                <w:bCs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Cs/>
                <w:color w:val="0B95B5"/>
                <w:sz w:val="24"/>
                <w:szCs w:val="24"/>
              </w:rPr>
              <w:t>Men/Ladies</w:t>
            </w:r>
          </w:p>
        </w:tc>
      </w:tr>
      <w:tr w:rsidR="00F35368" w:rsidRPr="00FB6CF7" w:rsidTr="00B204B5">
        <w:trPr>
          <w:cantSplit/>
          <w:trHeight w:val="380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68" w:rsidRPr="00FB6CF7" w:rsidRDefault="00F35368" w:rsidP="004F368F">
            <w:pPr>
              <w:jc w:val="center"/>
              <w:rPr>
                <w:rFonts w:asciiTheme="minorHAnsi" w:hAnsiTheme="minorHAnsi" w:cstheme="minorHAnsi"/>
                <w:color w:val="0B95B5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68" w:rsidRPr="00FB6CF7" w:rsidRDefault="00F35368" w:rsidP="004F368F">
            <w:pPr>
              <w:jc w:val="center"/>
              <w:rPr>
                <w:rFonts w:asciiTheme="minorHAnsi" w:hAnsiTheme="minorHAnsi" w:cstheme="minorHAnsi"/>
                <w:color w:val="0B95B5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68" w:rsidRPr="00FB6CF7" w:rsidRDefault="00F35368" w:rsidP="004F368F">
            <w:pPr>
              <w:pStyle w:val="Heading4"/>
              <w:jc w:val="center"/>
              <w:rPr>
                <w:rFonts w:asciiTheme="minorHAnsi" w:hAnsiTheme="minorHAnsi" w:cstheme="minorHAnsi"/>
                <w:b w:val="0"/>
                <w:color w:val="0B95B5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68" w:rsidRPr="00FB6CF7" w:rsidRDefault="00F35368" w:rsidP="004F368F">
            <w:pPr>
              <w:jc w:val="center"/>
              <w:rPr>
                <w:rFonts w:asciiTheme="minorHAnsi" w:hAnsiTheme="minorHAnsi" w:cstheme="minorHAnsi"/>
                <w:bCs/>
                <w:color w:val="0B95B5"/>
                <w:sz w:val="24"/>
                <w:szCs w:val="24"/>
              </w:rPr>
            </w:pPr>
          </w:p>
        </w:tc>
      </w:tr>
    </w:tbl>
    <w:p w:rsidR="004F199E" w:rsidRPr="00FB6CF7" w:rsidRDefault="004F199E" w:rsidP="004F368F">
      <w:pPr>
        <w:rPr>
          <w:rFonts w:asciiTheme="minorHAnsi" w:hAnsiTheme="minorHAnsi" w:cstheme="minorHAnsi"/>
          <w:b/>
          <w:bCs/>
          <w:i/>
          <w:color w:val="0B95B5"/>
          <w:sz w:val="24"/>
          <w:szCs w:val="24"/>
        </w:rPr>
      </w:pPr>
    </w:p>
    <w:p w:rsidR="004F199E" w:rsidRPr="00FB6CF7" w:rsidRDefault="004F199E" w:rsidP="004F368F">
      <w:pPr>
        <w:rPr>
          <w:rFonts w:asciiTheme="minorHAnsi" w:hAnsiTheme="minorHAnsi" w:cstheme="minorHAnsi"/>
          <w:b/>
          <w:bCs/>
          <w:i/>
          <w:color w:val="0B95B5"/>
          <w:sz w:val="24"/>
          <w:szCs w:val="24"/>
        </w:rPr>
      </w:pPr>
    </w:p>
    <w:p w:rsidR="004F199E" w:rsidRPr="00FB6CF7" w:rsidRDefault="004F199E" w:rsidP="004F368F">
      <w:pPr>
        <w:rPr>
          <w:rFonts w:asciiTheme="minorHAnsi" w:hAnsiTheme="minorHAnsi" w:cstheme="minorHAnsi"/>
          <w:b/>
          <w:bCs/>
          <w:i/>
          <w:color w:val="0B95B5"/>
          <w:sz w:val="24"/>
          <w:szCs w:val="24"/>
        </w:rPr>
      </w:pP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0"/>
      </w:tblGrid>
      <w:tr w:rsidR="004F199E" w:rsidRPr="00FB6CF7" w:rsidTr="00B204B5">
        <w:trPr>
          <w:jc w:val="center"/>
        </w:trPr>
        <w:tc>
          <w:tcPr>
            <w:tcW w:w="10480" w:type="dxa"/>
          </w:tcPr>
          <w:p w:rsidR="004F199E" w:rsidRPr="00FB6CF7" w:rsidRDefault="004F199E" w:rsidP="004F368F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ELEMENTS IN ORDER OF SKATING</w:t>
            </w:r>
          </w:p>
        </w:tc>
      </w:tr>
    </w:tbl>
    <w:p w:rsidR="004F199E" w:rsidRPr="00FB6CF7" w:rsidRDefault="004F199E" w:rsidP="004F368F">
      <w:pPr>
        <w:rPr>
          <w:rFonts w:asciiTheme="minorHAnsi" w:hAnsiTheme="minorHAnsi" w:cstheme="minorHAnsi"/>
          <w:b/>
          <w:bCs/>
          <w:i/>
          <w:color w:val="0B95B5"/>
          <w:sz w:val="24"/>
          <w:szCs w:val="24"/>
        </w:rPr>
      </w:pP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4320"/>
        <w:gridCol w:w="236"/>
        <w:gridCol w:w="901"/>
        <w:gridCol w:w="4082"/>
      </w:tblGrid>
      <w:tr w:rsidR="004F199E" w:rsidRPr="00FB6CF7" w:rsidTr="004F368F">
        <w:trPr>
          <w:trHeight w:val="284"/>
          <w:jc w:val="center"/>
        </w:trPr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 xml:space="preserve">Elements SP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4082" w:type="dxa"/>
            <w:tcBorders>
              <w:lef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 xml:space="preserve">Elements FS </w:t>
            </w:r>
          </w:p>
        </w:tc>
      </w:tr>
      <w:tr w:rsidR="004F199E" w:rsidRPr="00FB6CF7" w:rsidTr="004F368F">
        <w:trPr>
          <w:trHeight w:val="284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1</w:t>
            </w: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  <w:vAlign w:val="center"/>
          </w:tcPr>
          <w:p w:rsidR="004F199E" w:rsidRPr="00FB6CF7" w:rsidRDefault="0049426A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instrText xml:space="preserve"> FORMTEXT </w:instrTex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separate"/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1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9E" w:rsidRPr="00FB6CF7" w:rsidRDefault="0049426A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instrText xml:space="preserve"> FORMTEXT </w:instrTex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separate"/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end"/>
            </w:r>
          </w:p>
        </w:tc>
      </w:tr>
      <w:tr w:rsidR="004F199E" w:rsidRPr="00FB6CF7" w:rsidTr="004F368F">
        <w:trPr>
          <w:trHeight w:val="284"/>
          <w:jc w:val="center"/>
        </w:trPr>
        <w:tc>
          <w:tcPr>
            <w:tcW w:w="920" w:type="dxa"/>
            <w:vMerge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2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9E" w:rsidRPr="00FB6CF7" w:rsidRDefault="0049426A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instrText xml:space="preserve"> FORMTEXT </w:instrTex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separate"/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end"/>
            </w:r>
          </w:p>
        </w:tc>
      </w:tr>
      <w:tr w:rsidR="004F199E" w:rsidRPr="00FB6CF7" w:rsidTr="004F368F">
        <w:trPr>
          <w:trHeight w:val="284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2</w:t>
            </w: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  <w:vAlign w:val="center"/>
          </w:tcPr>
          <w:p w:rsidR="004F199E" w:rsidRPr="00FB6CF7" w:rsidRDefault="0049426A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instrText xml:space="preserve"> FORMTEXT </w:instrTex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separate"/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3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9E" w:rsidRPr="00FB6CF7" w:rsidRDefault="0049426A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instrText xml:space="preserve"> FORMTEXT </w:instrTex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separate"/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end"/>
            </w:r>
          </w:p>
        </w:tc>
      </w:tr>
      <w:tr w:rsidR="004F199E" w:rsidRPr="00FB6CF7" w:rsidTr="004F368F">
        <w:trPr>
          <w:trHeight w:val="284"/>
          <w:jc w:val="center"/>
        </w:trPr>
        <w:tc>
          <w:tcPr>
            <w:tcW w:w="920" w:type="dxa"/>
            <w:vMerge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4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9E" w:rsidRPr="00FB6CF7" w:rsidRDefault="0049426A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instrText xml:space="preserve"> FORMTEXT </w:instrTex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separate"/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end"/>
            </w:r>
          </w:p>
        </w:tc>
      </w:tr>
      <w:tr w:rsidR="004F199E" w:rsidRPr="00FB6CF7" w:rsidTr="004F368F">
        <w:trPr>
          <w:trHeight w:val="284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3</w:t>
            </w: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  <w:vAlign w:val="center"/>
          </w:tcPr>
          <w:p w:rsidR="004F199E" w:rsidRPr="00FB6CF7" w:rsidRDefault="0049426A" w:rsidP="004F368F">
            <w:pPr>
              <w:pStyle w:val="Heading4"/>
              <w:spacing w:line="276" w:lineRule="auto"/>
              <w:jc w:val="left"/>
              <w:rPr>
                <w:rFonts w:asciiTheme="minorHAnsi" w:hAnsiTheme="minorHAnsi" w:cstheme="minorHAnsi"/>
                <w:i/>
                <w:color w:val="0B95B5"/>
              </w:rPr>
            </w:pPr>
            <w:r w:rsidRPr="00FB6CF7">
              <w:rPr>
                <w:rFonts w:asciiTheme="minorHAnsi" w:hAnsiTheme="minorHAnsi" w:cstheme="minorHAnsi"/>
                <w:i/>
                <w:color w:val="0B95B5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F199E" w:rsidRPr="00FB6CF7">
              <w:rPr>
                <w:rFonts w:asciiTheme="minorHAnsi" w:hAnsiTheme="minorHAnsi" w:cstheme="minorHAnsi"/>
                <w:i/>
                <w:color w:val="0B95B5"/>
              </w:rPr>
              <w:instrText xml:space="preserve"> FORMTEXT </w:instrText>
            </w:r>
            <w:r w:rsidRPr="00FB6CF7">
              <w:rPr>
                <w:rFonts w:asciiTheme="minorHAnsi" w:hAnsiTheme="minorHAnsi" w:cstheme="minorHAnsi"/>
                <w:i/>
                <w:color w:val="0B95B5"/>
              </w:rPr>
            </w:r>
            <w:r w:rsidRPr="00FB6CF7">
              <w:rPr>
                <w:rFonts w:asciiTheme="minorHAnsi" w:hAnsiTheme="minorHAnsi" w:cstheme="minorHAnsi"/>
                <w:i/>
                <w:color w:val="0B95B5"/>
              </w:rPr>
              <w:fldChar w:fldCharType="separate"/>
            </w:r>
            <w:r w:rsidR="004F199E" w:rsidRPr="00FB6CF7">
              <w:rPr>
                <w:rFonts w:asciiTheme="minorHAnsi" w:hAnsiTheme="minorHAnsi" w:cstheme="minorHAnsi"/>
                <w:i/>
                <w:color w:val="0B95B5"/>
              </w:rPr>
              <w:t> </w:t>
            </w:r>
            <w:r w:rsidR="004F199E" w:rsidRPr="00FB6CF7">
              <w:rPr>
                <w:rFonts w:asciiTheme="minorHAnsi" w:hAnsiTheme="minorHAnsi" w:cstheme="minorHAnsi"/>
                <w:i/>
                <w:color w:val="0B95B5"/>
              </w:rPr>
              <w:t> </w:t>
            </w:r>
            <w:r w:rsidR="004F199E" w:rsidRPr="00FB6CF7">
              <w:rPr>
                <w:rFonts w:asciiTheme="minorHAnsi" w:hAnsiTheme="minorHAnsi" w:cstheme="minorHAnsi"/>
                <w:i/>
                <w:color w:val="0B95B5"/>
              </w:rPr>
              <w:t> </w:t>
            </w:r>
            <w:r w:rsidR="004F199E" w:rsidRPr="00FB6CF7">
              <w:rPr>
                <w:rFonts w:asciiTheme="minorHAnsi" w:hAnsiTheme="minorHAnsi" w:cstheme="minorHAnsi"/>
                <w:i/>
                <w:color w:val="0B95B5"/>
              </w:rPr>
              <w:t> </w:t>
            </w:r>
            <w:r w:rsidR="004F199E" w:rsidRPr="00FB6CF7">
              <w:rPr>
                <w:rFonts w:asciiTheme="minorHAnsi" w:hAnsiTheme="minorHAnsi" w:cstheme="minorHAnsi"/>
                <w:i/>
                <w:color w:val="0B95B5"/>
              </w:rPr>
              <w:t> </w:t>
            </w:r>
            <w:r w:rsidRPr="00FB6CF7">
              <w:rPr>
                <w:rFonts w:asciiTheme="minorHAnsi" w:hAnsiTheme="minorHAnsi" w:cstheme="minorHAnsi"/>
                <w:i/>
                <w:color w:val="0B95B5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5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9E" w:rsidRPr="00FB6CF7" w:rsidRDefault="0049426A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instrText xml:space="preserve"> FORMTEXT </w:instrTex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separate"/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end"/>
            </w:r>
          </w:p>
        </w:tc>
      </w:tr>
      <w:tr w:rsidR="004F199E" w:rsidRPr="00FB6CF7" w:rsidTr="004F368F">
        <w:trPr>
          <w:trHeight w:val="284"/>
          <w:jc w:val="center"/>
        </w:trPr>
        <w:tc>
          <w:tcPr>
            <w:tcW w:w="920" w:type="dxa"/>
            <w:vMerge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6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9E" w:rsidRPr="00FB6CF7" w:rsidRDefault="0049426A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instrText xml:space="preserve"> FORMTEXT </w:instrTex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separate"/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end"/>
            </w:r>
          </w:p>
        </w:tc>
      </w:tr>
      <w:tr w:rsidR="004F199E" w:rsidRPr="00FB6CF7" w:rsidTr="004F368F">
        <w:trPr>
          <w:trHeight w:val="284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4</w:t>
            </w: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  <w:vAlign w:val="center"/>
          </w:tcPr>
          <w:p w:rsidR="004F199E" w:rsidRPr="00FB6CF7" w:rsidRDefault="0049426A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instrText xml:space="preserve"> FORMTEXT </w:instrTex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separate"/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7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9E" w:rsidRPr="00FB6CF7" w:rsidRDefault="0049426A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instrText xml:space="preserve"> FORMTEXT </w:instrTex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separate"/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end"/>
            </w:r>
          </w:p>
        </w:tc>
      </w:tr>
      <w:tr w:rsidR="004F199E" w:rsidRPr="00FB6CF7" w:rsidTr="004F368F">
        <w:trPr>
          <w:trHeight w:val="284"/>
          <w:jc w:val="center"/>
        </w:trPr>
        <w:tc>
          <w:tcPr>
            <w:tcW w:w="920" w:type="dxa"/>
            <w:vMerge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8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9E" w:rsidRPr="00FB6CF7" w:rsidRDefault="0049426A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instrText xml:space="preserve"> FORMTEXT </w:instrTex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separate"/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end"/>
            </w:r>
          </w:p>
        </w:tc>
      </w:tr>
      <w:tr w:rsidR="004F199E" w:rsidRPr="00FB6CF7" w:rsidTr="004F368F">
        <w:trPr>
          <w:trHeight w:val="284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5</w:t>
            </w: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  <w:vAlign w:val="center"/>
          </w:tcPr>
          <w:p w:rsidR="004F199E" w:rsidRPr="00FB6CF7" w:rsidRDefault="0049426A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instrText xml:space="preserve"> FORMTEXT </w:instrTex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separate"/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9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9E" w:rsidRPr="00FB6CF7" w:rsidRDefault="0049426A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instrText xml:space="preserve"> FORMTEXT </w:instrTex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separate"/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end"/>
            </w:r>
          </w:p>
        </w:tc>
      </w:tr>
      <w:tr w:rsidR="004F199E" w:rsidRPr="00FB6CF7" w:rsidTr="004F368F">
        <w:trPr>
          <w:trHeight w:val="284"/>
          <w:jc w:val="center"/>
        </w:trPr>
        <w:tc>
          <w:tcPr>
            <w:tcW w:w="920" w:type="dxa"/>
            <w:vMerge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10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9E" w:rsidRPr="00FB6CF7" w:rsidRDefault="0049426A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instrText xml:space="preserve"> FORMTEXT </w:instrTex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separate"/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end"/>
            </w:r>
          </w:p>
        </w:tc>
      </w:tr>
      <w:tr w:rsidR="004F199E" w:rsidRPr="00FB6CF7" w:rsidTr="004F368F">
        <w:trPr>
          <w:trHeight w:val="284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6</w:t>
            </w: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  <w:vAlign w:val="center"/>
          </w:tcPr>
          <w:p w:rsidR="004F199E" w:rsidRPr="00FB6CF7" w:rsidRDefault="0049426A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instrText xml:space="preserve"> FORMTEXT </w:instrTex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separate"/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11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9E" w:rsidRPr="00FB6CF7" w:rsidRDefault="0049426A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instrText xml:space="preserve"> FORMTEXT </w:instrTex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separate"/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end"/>
            </w:r>
          </w:p>
        </w:tc>
      </w:tr>
      <w:tr w:rsidR="004F199E" w:rsidRPr="00FB6CF7" w:rsidTr="004F368F">
        <w:trPr>
          <w:trHeight w:val="284"/>
          <w:jc w:val="center"/>
        </w:trPr>
        <w:tc>
          <w:tcPr>
            <w:tcW w:w="920" w:type="dxa"/>
            <w:vMerge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12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9E" w:rsidRPr="00FB6CF7" w:rsidRDefault="0049426A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instrText xml:space="preserve"> FORMTEXT </w:instrTex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separate"/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end"/>
            </w:r>
          </w:p>
        </w:tc>
      </w:tr>
      <w:tr w:rsidR="004F199E" w:rsidRPr="00FB6CF7" w:rsidTr="004F368F">
        <w:trPr>
          <w:trHeight w:val="284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7</w:t>
            </w: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  <w:p w:rsidR="004F368F" w:rsidRDefault="0049426A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instrText xml:space="preserve"> FORMTEXT </w:instrTex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separate"/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end"/>
            </w:r>
          </w:p>
          <w:p w:rsidR="004F368F" w:rsidRPr="004F368F" w:rsidRDefault="004F368F" w:rsidP="004F368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F199E" w:rsidRPr="004F368F" w:rsidRDefault="004F368F" w:rsidP="004F368F">
            <w:pPr>
              <w:tabs>
                <w:tab w:val="left" w:pos="915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13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9E" w:rsidRPr="00FB6CF7" w:rsidRDefault="0049426A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instrText xml:space="preserve"> FORMTEXT </w:instrTex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separate"/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end"/>
            </w:r>
          </w:p>
        </w:tc>
      </w:tr>
      <w:tr w:rsidR="004F199E" w:rsidRPr="00FB6CF7" w:rsidTr="004F368F">
        <w:trPr>
          <w:trHeight w:val="284"/>
          <w:jc w:val="center"/>
        </w:trPr>
        <w:tc>
          <w:tcPr>
            <w:tcW w:w="920" w:type="dxa"/>
            <w:vMerge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99E" w:rsidRPr="00FB6CF7" w:rsidRDefault="004F199E" w:rsidP="004F368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14</w:t>
            </w: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199E" w:rsidRPr="00FB6CF7" w:rsidRDefault="0049426A" w:rsidP="004F368F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pP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instrText xml:space="preserve"> FORMTEXT </w:instrTex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separate"/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="004F199E"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t> </w:t>
            </w:r>
            <w:r w:rsidRPr="00FB6CF7">
              <w:rPr>
                <w:rFonts w:asciiTheme="minorHAnsi" w:hAnsiTheme="minorHAnsi" w:cstheme="minorHAnsi"/>
                <w:b/>
                <w:bCs/>
                <w:i/>
                <w:color w:val="0B95B5"/>
                <w:sz w:val="24"/>
                <w:szCs w:val="24"/>
              </w:rPr>
              <w:fldChar w:fldCharType="end"/>
            </w:r>
          </w:p>
        </w:tc>
      </w:tr>
    </w:tbl>
    <w:p w:rsidR="004F368F" w:rsidRDefault="004F368F" w:rsidP="004F368F">
      <w:pPr>
        <w:rPr>
          <w:rFonts w:asciiTheme="minorHAnsi" w:hAnsiTheme="minorHAnsi" w:cstheme="minorHAnsi"/>
          <w:bCs/>
          <w:color w:val="0B95B5"/>
          <w:sz w:val="24"/>
          <w:szCs w:val="24"/>
        </w:rPr>
      </w:pPr>
    </w:p>
    <w:p w:rsidR="004F199E" w:rsidRPr="00FB6CF7" w:rsidRDefault="004F199E" w:rsidP="004F368F">
      <w:pPr>
        <w:rPr>
          <w:rFonts w:asciiTheme="minorHAnsi" w:hAnsiTheme="minorHAnsi" w:cstheme="minorHAnsi"/>
          <w:bCs/>
          <w:color w:val="0B95B5"/>
          <w:sz w:val="24"/>
          <w:szCs w:val="24"/>
        </w:rPr>
      </w:pPr>
      <w:r w:rsidRPr="00FB6CF7">
        <w:rPr>
          <w:rFonts w:asciiTheme="minorHAnsi" w:hAnsiTheme="minorHAnsi" w:cstheme="minorHAnsi"/>
          <w:bCs/>
          <w:color w:val="0B95B5"/>
          <w:sz w:val="24"/>
          <w:szCs w:val="24"/>
        </w:rPr>
        <w:t xml:space="preserve">ISU Member Federation / Club: </w:t>
      </w:r>
      <w:r w:rsidR="0049426A" w:rsidRPr="00FB6CF7">
        <w:rPr>
          <w:rFonts w:asciiTheme="minorHAnsi" w:hAnsiTheme="minorHAnsi" w:cstheme="minorHAnsi"/>
          <w:bCs/>
          <w:color w:val="0B95B5"/>
          <w:sz w:val="24"/>
          <w:szCs w:val="24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FB6CF7">
        <w:rPr>
          <w:rFonts w:asciiTheme="minorHAnsi" w:hAnsiTheme="minorHAnsi" w:cstheme="minorHAnsi"/>
          <w:bCs/>
          <w:color w:val="0B95B5"/>
          <w:sz w:val="24"/>
          <w:szCs w:val="24"/>
        </w:rPr>
        <w:instrText xml:space="preserve"> FORMTEXT </w:instrText>
      </w:r>
      <w:r w:rsidR="0049426A" w:rsidRPr="00FB6CF7">
        <w:rPr>
          <w:rFonts w:asciiTheme="minorHAnsi" w:hAnsiTheme="minorHAnsi" w:cstheme="minorHAnsi"/>
          <w:bCs/>
          <w:color w:val="0B95B5"/>
          <w:sz w:val="24"/>
          <w:szCs w:val="24"/>
        </w:rPr>
      </w:r>
      <w:r w:rsidR="0049426A" w:rsidRPr="00FB6CF7">
        <w:rPr>
          <w:rFonts w:asciiTheme="minorHAnsi" w:hAnsiTheme="minorHAnsi" w:cstheme="minorHAnsi"/>
          <w:bCs/>
          <w:color w:val="0B95B5"/>
          <w:sz w:val="24"/>
          <w:szCs w:val="24"/>
        </w:rPr>
        <w:fldChar w:fldCharType="separate"/>
      </w:r>
      <w:r w:rsidRPr="00FB6CF7">
        <w:rPr>
          <w:rFonts w:asciiTheme="minorHAnsi" w:hAnsiTheme="minorHAnsi" w:cstheme="minorHAnsi"/>
          <w:bCs/>
          <w:color w:val="0B95B5"/>
          <w:sz w:val="24"/>
          <w:szCs w:val="24"/>
        </w:rPr>
        <w:t> </w:t>
      </w:r>
      <w:r w:rsidRPr="00FB6CF7">
        <w:rPr>
          <w:rFonts w:asciiTheme="minorHAnsi" w:hAnsiTheme="minorHAnsi" w:cstheme="minorHAnsi"/>
          <w:bCs/>
          <w:color w:val="0B95B5"/>
          <w:sz w:val="24"/>
          <w:szCs w:val="24"/>
        </w:rPr>
        <w:t> </w:t>
      </w:r>
      <w:r w:rsidRPr="00FB6CF7">
        <w:rPr>
          <w:rFonts w:asciiTheme="minorHAnsi" w:hAnsiTheme="minorHAnsi" w:cstheme="minorHAnsi"/>
          <w:bCs/>
          <w:color w:val="0B95B5"/>
          <w:sz w:val="24"/>
          <w:szCs w:val="24"/>
        </w:rPr>
        <w:t> </w:t>
      </w:r>
      <w:r w:rsidRPr="00FB6CF7">
        <w:rPr>
          <w:rFonts w:asciiTheme="minorHAnsi" w:hAnsiTheme="minorHAnsi" w:cstheme="minorHAnsi"/>
          <w:bCs/>
          <w:color w:val="0B95B5"/>
          <w:sz w:val="24"/>
          <w:szCs w:val="24"/>
        </w:rPr>
        <w:t> </w:t>
      </w:r>
      <w:r w:rsidRPr="00FB6CF7">
        <w:rPr>
          <w:rFonts w:asciiTheme="minorHAnsi" w:hAnsiTheme="minorHAnsi" w:cstheme="minorHAnsi"/>
          <w:bCs/>
          <w:color w:val="0B95B5"/>
          <w:sz w:val="24"/>
          <w:szCs w:val="24"/>
        </w:rPr>
        <w:t> </w:t>
      </w:r>
      <w:r w:rsidR="0049426A" w:rsidRPr="00FB6CF7">
        <w:rPr>
          <w:rFonts w:asciiTheme="minorHAnsi" w:hAnsiTheme="minorHAnsi" w:cstheme="minorHAnsi"/>
          <w:bCs/>
          <w:color w:val="0B95B5"/>
          <w:sz w:val="24"/>
          <w:szCs w:val="24"/>
        </w:rPr>
        <w:fldChar w:fldCharType="end"/>
      </w:r>
    </w:p>
    <w:p w:rsidR="007254CE" w:rsidRPr="00FB6CF7" w:rsidRDefault="004F199E" w:rsidP="004F368F">
      <w:pPr>
        <w:rPr>
          <w:rFonts w:asciiTheme="minorHAnsi" w:hAnsiTheme="minorHAnsi" w:cstheme="minorHAnsi"/>
          <w:bCs/>
          <w:color w:val="0B95B5"/>
          <w:sz w:val="24"/>
          <w:szCs w:val="24"/>
        </w:rPr>
      </w:pPr>
      <w:r w:rsidRPr="00FB6CF7">
        <w:rPr>
          <w:rFonts w:asciiTheme="minorHAnsi" w:hAnsiTheme="minorHAnsi" w:cstheme="minorHAnsi"/>
          <w:bCs/>
          <w:color w:val="0B95B5"/>
          <w:sz w:val="24"/>
          <w:szCs w:val="24"/>
        </w:rPr>
        <w:t xml:space="preserve">Date, Signature: </w:t>
      </w:r>
      <w:bookmarkStart w:id="1" w:name="_GoBack"/>
      <w:r w:rsidR="0049426A" w:rsidRPr="00FB6CF7">
        <w:rPr>
          <w:rFonts w:asciiTheme="minorHAnsi" w:hAnsiTheme="minorHAnsi" w:cstheme="minorHAnsi"/>
          <w:bCs/>
          <w:color w:val="0B95B5"/>
          <w:sz w:val="24"/>
          <w:szCs w:val="24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FB6CF7">
        <w:rPr>
          <w:rFonts w:asciiTheme="minorHAnsi" w:hAnsiTheme="minorHAnsi" w:cstheme="minorHAnsi"/>
          <w:bCs/>
          <w:color w:val="0B95B5"/>
          <w:sz w:val="24"/>
          <w:szCs w:val="24"/>
        </w:rPr>
        <w:instrText xml:space="preserve"> FORMTEXT </w:instrText>
      </w:r>
      <w:r w:rsidR="0049426A" w:rsidRPr="00FB6CF7">
        <w:rPr>
          <w:rFonts w:asciiTheme="minorHAnsi" w:hAnsiTheme="minorHAnsi" w:cstheme="minorHAnsi"/>
          <w:bCs/>
          <w:color w:val="0B95B5"/>
          <w:sz w:val="24"/>
          <w:szCs w:val="24"/>
        </w:rPr>
      </w:r>
      <w:r w:rsidR="0049426A" w:rsidRPr="00FB6CF7">
        <w:rPr>
          <w:rFonts w:asciiTheme="minorHAnsi" w:hAnsiTheme="minorHAnsi" w:cstheme="minorHAnsi"/>
          <w:bCs/>
          <w:color w:val="0B95B5"/>
          <w:sz w:val="24"/>
          <w:szCs w:val="24"/>
        </w:rPr>
        <w:fldChar w:fldCharType="separate"/>
      </w:r>
      <w:r w:rsidRPr="00FB6CF7">
        <w:rPr>
          <w:rFonts w:asciiTheme="minorHAnsi" w:hAnsiTheme="minorHAnsi" w:cstheme="minorHAnsi"/>
          <w:bCs/>
          <w:color w:val="0B95B5"/>
          <w:sz w:val="24"/>
          <w:szCs w:val="24"/>
        </w:rPr>
        <w:t> </w:t>
      </w:r>
      <w:r w:rsidRPr="00FB6CF7">
        <w:rPr>
          <w:rFonts w:asciiTheme="minorHAnsi" w:hAnsiTheme="minorHAnsi" w:cstheme="minorHAnsi"/>
          <w:bCs/>
          <w:color w:val="0B95B5"/>
          <w:sz w:val="24"/>
          <w:szCs w:val="24"/>
        </w:rPr>
        <w:t> </w:t>
      </w:r>
      <w:r w:rsidRPr="00FB6CF7">
        <w:rPr>
          <w:rFonts w:asciiTheme="minorHAnsi" w:hAnsiTheme="minorHAnsi" w:cstheme="minorHAnsi"/>
          <w:bCs/>
          <w:color w:val="0B95B5"/>
          <w:sz w:val="24"/>
          <w:szCs w:val="24"/>
        </w:rPr>
        <w:t> </w:t>
      </w:r>
      <w:r w:rsidRPr="00FB6CF7">
        <w:rPr>
          <w:rFonts w:asciiTheme="minorHAnsi" w:hAnsiTheme="minorHAnsi" w:cstheme="minorHAnsi"/>
          <w:bCs/>
          <w:color w:val="0B95B5"/>
          <w:sz w:val="24"/>
          <w:szCs w:val="24"/>
        </w:rPr>
        <w:t> </w:t>
      </w:r>
      <w:r w:rsidRPr="00FB6CF7">
        <w:rPr>
          <w:rFonts w:asciiTheme="minorHAnsi" w:hAnsiTheme="minorHAnsi" w:cstheme="minorHAnsi"/>
          <w:bCs/>
          <w:color w:val="0B95B5"/>
          <w:sz w:val="24"/>
          <w:szCs w:val="24"/>
        </w:rPr>
        <w:t> </w:t>
      </w:r>
      <w:r w:rsidR="0049426A" w:rsidRPr="00FB6CF7">
        <w:rPr>
          <w:rFonts w:asciiTheme="minorHAnsi" w:hAnsiTheme="minorHAnsi" w:cstheme="minorHAnsi"/>
          <w:bCs/>
          <w:color w:val="0B95B5"/>
          <w:sz w:val="24"/>
          <w:szCs w:val="24"/>
        </w:rPr>
        <w:fldChar w:fldCharType="end"/>
      </w:r>
      <w:bookmarkEnd w:id="1"/>
    </w:p>
    <w:sectPr w:rsidR="007254CE" w:rsidRPr="00FB6CF7" w:rsidSect="004F368F">
      <w:headerReference w:type="first" r:id="rId7"/>
      <w:footerReference w:type="first" r:id="rId8"/>
      <w:pgSz w:w="11906" w:h="16838" w:code="9"/>
      <w:pgMar w:top="259" w:right="734" w:bottom="389" w:left="734" w:header="5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A04" w:rsidRDefault="00064A04">
      <w:r>
        <w:separator/>
      </w:r>
    </w:p>
  </w:endnote>
  <w:endnote w:type="continuationSeparator" w:id="0">
    <w:p w:rsidR="00064A04" w:rsidRDefault="0006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6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38"/>
      <w:gridCol w:w="122"/>
    </w:tblGrid>
    <w:tr w:rsidR="004F368F" w:rsidTr="004F368F">
      <w:trPr>
        <w:trHeight w:val="710"/>
      </w:trPr>
      <w:tc>
        <w:tcPr>
          <w:tcW w:w="10560" w:type="dxa"/>
          <w:gridSpan w:val="2"/>
        </w:tcPr>
        <w:p w:rsidR="004F368F" w:rsidRPr="00B835F1" w:rsidRDefault="004F368F" w:rsidP="008F312D">
          <w:pPr>
            <w:rPr>
              <w:sz w:val="18"/>
              <w:szCs w:val="18"/>
              <w:lang w:val="en-GB"/>
            </w:rPr>
          </w:pPr>
          <w:r>
            <w:rPr>
              <w:i/>
              <w:color w:val="0B95B5"/>
              <w:szCs w:val="24"/>
            </w:rPr>
            <w:t xml:space="preserve">Please upload the document on EduSport Trophy platform, </w:t>
          </w:r>
          <w:r>
            <w:rPr>
              <w:i/>
              <w:color w:val="0B95B5"/>
              <w:szCs w:val="24"/>
            </w:rPr>
            <w:t xml:space="preserve">when you registrer the </w:t>
          </w:r>
          <w:r w:rsidR="008F312D">
            <w:rPr>
              <w:i/>
              <w:color w:val="0B95B5"/>
              <w:szCs w:val="24"/>
            </w:rPr>
            <w:t>skater in the competition.</w:t>
          </w:r>
        </w:p>
      </w:tc>
    </w:tr>
    <w:tr w:rsidR="00E8767C" w:rsidTr="004F368F">
      <w:trPr>
        <w:gridAfter w:val="1"/>
        <w:wAfter w:w="122" w:type="dxa"/>
        <w:trHeight w:val="710"/>
      </w:trPr>
      <w:tc>
        <w:tcPr>
          <w:tcW w:w="10438" w:type="dxa"/>
        </w:tcPr>
        <w:p w:rsidR="003712E5" w:rsidRPr="00B835F1" w:rsidRDefault="003712E5" w:rsidP="004F368F">
          <w:pPr>
            <w:rPr>
              <w:sz w:val="18"/>
              <w:szCs w:val="18"/>
              <w:lang w:val="en-GB"/>
            </w:rPr>
          </w:pPr>
        </w:p>
      </w:tc>
    </w:tr>
  </w:tbl>
  <w:p w:rsidR="00FF539D" w:rsidRDefault="00064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A04" w:rsidRDefault="00064A04">
      <w:r>
        <w:separator/>
      </w:r>
    </w:p>
  </w:footnote>
  <w:footnote w:type="continuationSeparator" w:id="0">
    <w:p w:rsidR="00064A04" w:rsidRDefault="00064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83"/>
    </w:tblGrid>
    <w:tr w:rsidR="00E8767C" w:rsidRPr="00303B82" w:rsidTr="00BE4FC9">
      <w:trPr>
        <w:cantSplit/>
        <w:trHeight w:val="633"/>
        <w:jc w:val="center"/>
      </w:trPr>
      <w:tc>
        <w:tcPr>
          <w:tcW w:w="10483" w:type="dxa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442"/>
            <w:gridCol w:w="3443"/>
            <w:gridCol w:w="3443"/>
          </w:tblGrid>
          <w:tr w:rsidR="00FE13F6" w:rsidTr="00DE6C2D">
            <w:tc>
              <w:tcPr>
                <w:tcW w:w="10328" w:type="dxa"/>
                <w:gridSpan w:val="3"/>
              </w:tcPr>
              <w:p w:rsidR="00FE13F6" w:rsidRDefault="00FE13F6" w:rsidP="00B204B5">
                <w:pPr>
                  <w:tabs>
                    <w:tab w:val="left" w:pos="0"/>
                  </w:tabs>
                  <w:jc w:val="center"/>
                  <w:rPr>
                    <w:i/>
                    <w:color w:val="0B95B5"/>
                    <w:szCs w:val="24"/>
                  </w:rPr>
                </w:pPr>
                <w:r>
                  <w:rPr>
                    <w:i/>
                    <w:noProof/>
                    <w:color w:val="0B95B5"/>
                    <w:szCs w:val="24"/>
                    <w:lang w:val="en-US" w:eastAsia="en-US"/>
                  </w:rPr>
                  <w:drawing>
                    <wp:inline distT="0" distB="0" distL="0" distR="0" wp14:anchorId="4F8DDD60" wp14:editId="10727B4D">
                      <wp:extent cx="3916688" cy="1304547"/>
                      <wp:effectExtent l="0" t="0" r="0" b="0"/>
                      <wp:docPr id="25" name="Picture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header_2023_dec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16688" cy="13045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FE13F6" w:rsidTr="00DE6C2D">
            <w:tc>
              <w:tcPr>
                <w:tcW w:w="3442" w:type="dxa"/>
              </w:tcPr>
              <w:p w:rsidR="00FE13F6" w:rsidRDefault="00064A04" w:rsidP="00FE13F6">
                <w:pPr>
                  <w:tabs>
                    <w:tab w:val="left" w:pos="0"/>
                  </w:tabs>
                  <w:rPr>
                    <w:i/>
                    <w:color w:val="0B95B5"/>
                    <w:szCs w:val="24"/>
                  </w:rPr>
                </w:pPr>
                <w:hyperlink r:id="rId2" w:history="1">
                  <w:r w:rsidR="00FE13F6" w:rsidRPr="00FE13F6">
                    <w:rPr>
                      <w:color w:val="0B95B5"/>
                    </w:rPr>
                    <w:t>www.EduSportTrophy.org</w:t>
                  </w:r>
                </w:hyperlink>
              </w:p>
            </w:tc>
            <w:tc>
              <w:tcPr>
                <w:tcW w:w="3443" w:type="dxa"/>
              </w:tcPr>
              <w:p w:rsidR="00FE13F6" w:rsidRDefault="00FE13F6" w:rsidP="00FE13F6">
                <w:pPr>
                  <w:tabs>
                    <w:tab w:val="left" w:pos="0"/>
                  </w:tabs>
                  <w:rPr>
                    <w:i/>
                    <w:color w:val="0B95B5"/>
                    <w:szCs w:val="24"/>
                  </w:rPr>
                </w:pPr>
                <w:r>
                  <w:rPr>
                    <w:i/>
                    <w:noProof/>
                    <w:color w:val="0B95B5"/>
                    <w:szCs w:val="24"/>
                    <w:lang w:val="en-US" w:eastAsia="en-US"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2540</wp:posOffset>
                      </wp:positionV>
                      <wp:extent cx="157005" cy="161159"/>
                      <wp:effectExtent l="0" t="0" r="0" b="0"/>
                      <wp:wrapThrough wrapText="bothSides">
                        <wp:wrapPolygon edited="0">
                          <wp:start x="0" y="0"/>
                          <wp:lineTo x="0" y="17929"/>
                          <wp:lineTo x="18364" y="17929"/>
                          <wp:lineTo x="18364" y="0"/>
                          <wp:lineTo x="0" y="0"/>
                        </wp:wrapPolygon>
                      </wp:wrapThrough>
                      <wp:docPr id="26" name="Pictur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3D_Square_with_Facebook_Logo.png"/>
                              <pic:cNvPicPr/>
                            </pic:nvPicPr>
                            <pic:blipFill rotWithShape="1"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7697" t="12743" r="25963" b="243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7005" cy="16115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i/>
                    <w:color w:val="0B95B5"/>
                    <w:szCs w:val="24"/>
                  </w:rPr>
                  <w:t xml:space="preserve">@EduSportTrophy </w:t>
                </w:r>
              </w:p>
            </w:tc>
            <w:tc>
              <w:tcPr>
                <w:tcW w:w="3443" w:type="dxa"/>
              </w:tcPr>
              <w:p w:rsidR="00FE13F6" w:rsidRDefault="00FE13F6" w:rsidP="00B204B5">
                <w:pPr>
                  <w:tabs>
                    <w:tab w:val="left" w:pos="0"/>
                  </w:tabs>
                  <w:jc w:val="center"/>
                  <w:rPr>
                    <w:i/>
                    <w:color w:val="0B95B5"/>
                    <w:szCs w:val="24"/>
                  </w:rPr>
                </w:pPr>
                <w:r w:rsidRPr="00FE13F6">
                  <w:rPr>
                    <w:i/>
                    <w:color w:val="0B95B5"/>
                    <w:szCs w:val="24"/>
                  </w:rPr>
                  <w:t>Bucharest-Otopeni, Romania</w:t>
                </w:r>
              </w:p>
            </w:tc>
          </w:tr>
        </w:tbl>
        <w:p w:rsidR="00FF539D" w:rsidRPr="00303B82" w:rsidRDefault="00064A04" w:rsidP="00B204B5">
          <w:pPr>
            <w:tabs>
              <w:tab w:val="left" w:pos="0"/>
            </w:tabs>
            <w:jc w:val="center"/>
            <w:rPr>
              <w:i/>
              <w:color w:val="0B95B5"/>
              <w:szCs w:val="24"/>
            </w:rPr>
          </w:pPr>
        </w:p>
      </w:tc>
    </w:tr>
  </w:tbl>
  <w:p w:rsidR="00FF539D" w:rsidRPr="00303B82" w:rsidRDefault="00064A04" w:rsidP="00B204B5">
    <w:pPr>
      <w:pStyle w:val="Header"/>
      <w:jc w:val="right"/>
      <w:rPr>
        <w:i/>
        <w:color w:val="0B95B5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83C53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7C"/>
    <w:rsid w:val="00030CBB"/>
    <w:rsid w:val="000500B8"/>
    <w:rsid w:val="00063628"/>
    <w:rsid w:val="00064A04"/>
    <w:rsid w:val="0007420E"/>
    <w:rsid w:val="00091656"/>
    <w:rsid w:val="000F3CC6"/>
    <w:rsid w:val="001C1F5D"/>
    <w:rsid w:val="001E49B3"/>
    <w:rsid w:val="00200306"/>
    <w:rsid w:val="00206872"/>
    <w:rsid w:val="00223024"/>
    <w:rsid w:val="00286175"/>
    <w:rsid w:val="00296564"/>
    <w:rsid w:val="002F05F4"/>
    <w:rsid w:val="002F60E7"/>
    <w:rsid w:val="00303B82"/>
    <w:rsid w:val="0032535E"/>
    <w:rsid w:val="00325DA4"/>
    <w:rsid w:val="00330EC6"/>
    <w:rsid w:val="003712E5"/>
    <w:rsid w:val="003C5FF7"/>
    <w:rsid w:val="00412F34"/>
    <w:rsid w:val="00426027"/>
    <w:rsid w:val="004273B7"/>
    <w:rsid w:val="0049426A"/>
    <w:rsid w:val="004C5C4B"/>
    <w:rsid w:val="004F199E"/>
    <w:rsid w:val="004F368F"/>
    <w:rsid w:val="005A4EB4"/>
    <w:rsid w:val="005A5437"/>
    <w:rsid w:val="005D4FF5"/>
    <w:rsid w:val="005F19DE"/>
    <w:rsid w:val="00613B76"/>
    <w:rsid w:val="006563AF"/>
    <w:rsid w:val="006D6F2B"/>
    <w:rsid w:val="006D74EA"/>
    <w:rsid w:val="006E142B"/>
    <w:rsid w:val="006F2457"/>
    <w:rsid w:val="0070111C"/>
    <w:rsid w:val="00712B23"/>
    <w:rsid w:val="007254CE"/>
    <w:rsid w:val="00767A49"/>
    <w:rsid w:val="007C08BB"/>
    <w:rsid w:val="007C4696"/>
    <w:rsid w:val="007D5B7B"/>
    <w:rsid w:val="00893A18"/>
    <w:rsid w:val="008A42E5"/>
    <w:rsid w:val="008E7B85"/>
    <w:rsid w:val="008F312D"/>
    <w:rsid w:val="009B6D9C"/>
    <w:rsid w:val="00A704BE"/>
    <w:rsid w:val="00AD3AD7"/>
    <w:rsid w:val="00B204B5"/>
    <w:rsid w:val="00B4198B"/>
    <w:rsid w:val="00B6528F"/>
    <w:rsid w:val="00B866D7"/>
    <w:rsid w:val="00BE4FC9"/>
    <w:rsid w:val="00C26B00"/>
    <w:rsid w:val="00C37D11"/>
    <w:rsid w:val="00C55CBE"/>
    <w:rsid w:val="00CC28CC"/>
    <w:rsid w:val="00D02878"/>
    <w:rsid w:val="00D329C4"/>
    <w:rsid w:val="00D832EC"/>
    <w:rsid w:val="00D95FCF"/>
    <w:rsid w:val="00DA3C42"/>
    <w:rsid w:val="00DA746F"/>
    <w:rsid w:val="00DA7786"/>
    <w:rsid w:val="00DB1778"/>
    <w:rsid w:val="00DE1C7E"/>
    <w:rsid w:val="00DE5B02"/>
    <w:rsid w:val="00DE6C2D"/>
    <w:rsid w:val="00E0595C"/>
    <w:rsid w:val="00E138DA"/>
    <w:rsid w:val="00E40A65"/>
    <w:rsid w:val="00E57ECB"/>
    <w:rsid w:val="00E71BE8"/>
    <w:rsid w:val="00E84BA1"/>
    <w:rsid w:val="00E8767C"/>
    <w:rsid w:val="00F2776A"/>
    <w:rsid w:val="00F35368"/>
    <w:rsid w:val="00F70BAF"/>
    <w:rsid w:val="00FB6CF7"/>
    <w:rsid w:val="00FE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A8E0F2A"/>
  <w15:docId w15:val="{85F70731-21CF-4676-9262-1FAF4410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FCC"/>
    <w:rPr>
      <w:rFonts w:ascii="Arial" w:hAnsi="Arial" w:cs="Arial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color w:val="FFFFFF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widowControl w:val="0"/>
      <w:jc w:val="right"/>
      <w:outlineLvl w:val="3"/>
    </w:pPr>
    <w:rPr>
      <w:b/>
      <w:bCs/>
      <w:color w:val="000000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pPr>
      <w:widowControl w:val="0"/>
    </w:pPr>
    <w:rPr>
      <w:b/>
      <w:bCs/>
      <w:sz w:val="28"/>
      <w:szCs w:val="28"/>
    </w:rPr>
  </w:style>
  <w:style w:type="character" w:styleId="PageNumber">
    <w:name w:val="page number"/>
    <w:rPr>
      <w:sz w:val="20"/>
      <w:szCs w:val="20"/>
    </w:rPr>
  </w:style>
  <w:style w:type="table" w:styleId="TableGrid">
    <w:name w:val="Table Grid"/>
    <w:basedOn w:val="TableNormal"/>
    <w:rsid w:val="00A6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A7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746F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unhideWhenUsed/>
    <w:rsid w:val="000742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7420E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074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EduSportTrophy.or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io%20Meinel\Anwendungsdaten\Microsoft\Vorlagen\JWMFormul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JWMFormular.dot</Template>
  <TotalTime>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Composition of Delegation</vt:lpstr>
      <vt:lpstr>Composition of Delegation</vt:lpstr>
    </vt:vector>
  </TitlesOfParts>
  <Company>MM Events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of Delegation</dc:title>
  <dc:subject>Composition of Delegation</dc:subject>
  <dc:creator>Mario Meinel</dc:creator>
  <cp:lastModifiedBy>Georgiana</cp:lastModifiedBy>
  <cp:revision>5</cp:revision>
  <cp:lastPrinted>2015-09-29T13:31:00Z</cp:lastPrinted>
  <dcterms:created xsi:type="dcterms:W3CDTF">2023-10-04T03:35:00Z</dcterms:created>
  <dcterms:modified xsi:type="dcterms:W3CDTF">2023-10-29T21:00:00Z</dcterms:modified>
  <cp:category>ISU Junior Grand Prix of Figure Skating</cp:category>
</cp:coreProperties>
</file>