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2D" w:rsidRDefault="00DE6C2D" w:rsidP="00B204B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07BF" w:rsidRPr="00A12F24" w:rsidRDefault="001407BF" w:rsidP="001407BF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A12F24">
        <w:rPr>
          <w:rFonts w:asciiTheme="minorHAnsi" w:hAnsiTheme="minorHAnsi" w:cstheme="minorHAnsi"/>
          <w:b/>
          <w:caps/>
          <w:sz w:val="32"/>
          <w:szCs w:val="32"/>
        </w:rPr>
        <w:t>VISA Request Form</w:t>
      </w:r>
    </w:p>
    <w:p w:rsidR="001407BF" w:rsidRPr="00DE6C2D" w:rsidRDefault="001407BF" w:rsidP="001407BF">
      <w:pPr>
        <w:jc w:val="center"/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</w:pPr>
      <w:r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>Please, return this form not later than November 15, 2023. Fill in with type or write in capital letters!</w:t>
      </w:r>
    </w:p>
    <w:p w:rsidR="001407BF" w:rsidRPr="008E2576" w:rsidRDefault="001407BF" w:rsidP="001407BF">
      <w:pPr>
        <w:rPr>
          <w:rFonts w:asciiTheme="minorHAnsi" w:hAnsiTheme="minorHAnsi" w:cstheme="minorHAnsi"/>
          <w:color w:val="0B95B5"/>
          <w:lang w:eastAsia="ko-KR"/>
        </w:rPr>
      </w:pPr>
    </w:p>
    <w:p w:rsidR="001407BF" w:rsidRPr="008E2576" w:rsidRDefault="001407BF" w:rsidP="001407BF">
      <w:pPr>
        <w:rPr>
          <w:rFonts w:asciiTheme="minorHAnsi" w:hAnsiTheme="minorHAnsi" w:cstheme="minorHAnsi"/>
          <w:color w:val="0B95B5"/>
          <w:lang w:eastAsia="ko-KR"/>
        </w:rPr>
      </w:pPr>
      <w:r w:rsidRPr="008E2576">
        <w:rPr>
          <w:rFonts w:asciiTheme="minorHAnsi" w:hAnsiTheme="minorHAnsi" w:cstheme="minorHAnsi"/>
          <w:b/>
          <w:noProof/>
          <w:color w:val="0B95B5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7DAA1E" wp14:editId="6BF4126B">
                <wp:simplePos x="0" y="0"/>
                <wp:positionH relativeFrom="column">
                  <wp:posOffset>635</wp:posOffset>
                </wp:positionH>
                <wp:positionV relativeFrom="paragraph">
                  <wp:posOffset>-1106171</wp:posOffset>
                </wp:positionV>
                <wp:extent cx="10217785" cy="0"/>
                <wp:effectExtent l="0" t="0" r="120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1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79D58" id="Line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87.1pt" to="804.6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"/>
            </w:pict>
          </mc:Fallback>
        </mc:AlternateContent>
      </w:r>
      <w:r w:rsidRPr="008E2576">
        <w:rPr>
          <w:rFonts w:asciiTheme="minorHAnsi" w:hAnsiTheme="minorHAnsi" w:cstheme="minorHAnsi"/>
          <w:color w:val="0B95B5"/>
          <w:lang w:eastAsia="ko-KR"/>
        </w:rPr>
        <w:t>ISU MEMBER FEDERATION</w:t>
      </w:r>
      <w:r>
        <w:rPr>
          <w:rFonts w:asciiTheme="minorHAnsi" w:hAnsiTheme="minorHAnsi" w:cstheme="minorHAnsi"/>
          <w:color w:val="0B95B5"/>
          <w:lang w:eastAsia="ko-KR"/>
        </w:rPr>
        <w:t>________________________________________________</w:t>
      </w:r>
      <w:r w:rsidRPr="008E2576">
        <w:rPr>
          <w:rFonts w:asciiTheme="minorHAnsi" w:hAnsiTheme="minorHAnsi" w:cstheme="minorHAnsi"/>
          <w:color w:val="0B95B5"/>
          <w:lang w:eastAsia="ko-KR"/>
        </w:rPr>
        <w:t xml:space="preserve"> </w:t>
      </w:r>
      <w:r w:rsidRPr="008E2576">
        <w:rPr>
          <w:rFonts w:asciiTheme="minorHAnsi" w:hAnsiTheme="minorHAnsi" w:cstheme="minorHAnsi"/>
          <w:color w:val="0B95B5"/>
          <w:lang w:eastAsia="ko-KR"/>
        </w:rPr>
        <w:tab/>
      </w:r>
      <w:r w:rsidRPr="008E2576">
        <w:rPr>
          <w:rFonts w:asciiTheme="minorHAnsi" w:hAnsiTheme="minorHAnsi" w:cstheme="minorHAnsi"/>
          <w:color w:val="0B95B5"/>
          <w:lang w:eastAsia="ko-KR"/>
        </w:rPr>
        <w:tab/>
        <w:t>CLUB</w:t>
      </w:r>
      <w:r>
        <w:rPr>
          <w:rFonts w:asciiTheme="minorHAnsi" w:hAnsiTheme="minorHAnsi" w:cstheme="minorHAnsi"/>
          <w:color w:val="0B95B5"/>
          <w:lang w:eastAsia="ko-KR"/>
        </w:rPr>
        <w:t>________________________________________________________</w:t>
      </w:r>
    </w:p>
    <w:p w:rsidR="001407BF" w:rsidRPr="008E2576" w:rsidRDefault="001407BF" w:rsidP="001407BF">
      <w:pPr>
        <w:rPr>
          <w:rFonts w:asciiTheme="minorHAnsi" w:hAnsiTheme="minorHAnsi" w:cstheme="minorHAnsi"/>
          <w:color w:val="0B95B5"/>
          <w:lang w:val="en-GB"/>
        </w:rPr>
      </w:pPr>
    </w:p>
    <w:tbl>
      <w:tblPr>
        <w:tblW w:w="1618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"/>
        <w:gridCol w:w="2193"/>
        <w:gridCol w:w="1418"/>
        <w:gridCol w:w="1275"/>
        <w:gridCol w:w="851"/>
        <w:gridCol w:w="1517"/>
        <w:gridCol w:w="1559"/>
        <w:gridCol w:w="1418"/>
        <w:gridCol w:w="709"/>
        <w:gridCol w:w="1134"/>
      </w:tblGrid>
      <w:tr w:rsidR="001407BF" w:rsidRPr="00AB5199" w:rsidTr="001407BF"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Name (as per passport)</w:t>
            </w: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Sex (M/F)</w:t>
            </w: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Position in Team (skater, coach, </w:t>
            </w:r>
            <w:proofErr w:type="spellStart"/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officialetc</w:t>
            </w:r>
            <w:proofErr w:type="spellEnd"/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Date of birth (DD/MM/YY)</w:t>
            </w: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Passport no</w:t>
            </w: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Validity of passport (DD/MM/YY)</w:t>
            </w: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Issued by</w:t>
            </w:r>
          </w:p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(Country name)</w:t>
            </w: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EMBASSY where VISA will be processed</w:t>
            </w: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Arrival date</w:t>
            </w: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AB5199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Departure date</w:t>
            </w: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pStyle w:val="Header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pStyle w:val="Header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pStyle w:val="Header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pStyle w:val="Header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pStyle w:val="Header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07BF" w:rsidRPr="00AB5199" w:rsidTr="001407BF">
        <w:trPr>
          <w:trHeight w:val="340"/>
        </w:trPr>
        <w:tc>
          <w:tcPr>
            <w:tcW w:w="354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07BF" w:rsidRPr="00AB5199" w:rsidRDefault="001407BF" w:rsidP="00171205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1407BF" w:rsidRPr="008E2576" w:rsidRDefault="001407BF" w:rsidP="001407BF">
      <w:pPr>
        <w:rPr>
          <w:rFonts w:asciiTheme="minorHAnsi" w:hAnsiTheme="minorHAnsi" w:cstheme="minorHAnsi"/>
          <w:color w:val="0B95B5"/>
          <w:lang w:val="en-GB"/>
        </w:rPr>
      </w:pPr>
    </w:p>
    <w:p w:rsidR="001407BF" w:rsidRPr="008E2576" w:rsidRDefault="001407BF" w:rsidP="001407BF">
      <w:pPr>
        <w:rPr>
          <w:rFonts w:asciiTheme="minorHAnsi" w:hAnsiTheme="minorHAnsi" w:cstheme="minorHAnsi"/>
          <w:color w:val="0B95B5"/>
          <w:lang w:val="en-GB"/>
        </w:rPr>
      </w:pPr>
      <w:r w:rsidRPr="008E2576">
        <w:rPr>
          <w:rFonts w:asciiTheme="minorHAnsi" w:hAnsiTheme="minorHAnsi" w:cstheme="minorHAnsi"/>
          <w:color w:val="0B95B5"/>
          <w:lang w:val="en-GB"/>
        </w:rPr>
        <w:t>Please include a copy of the passports of all the persons listed on this form.</w:t>
      </w:r>
    </w:p>
    <w:p w:rsidR="001407BF" w:rsidRPr="008E2576" w:rsidRDefault="001407BF" w:rsidP="001407BF">
      <w:pPr>
        <w:rPr>
          <w:rFonts w:asciiTheme="minorHAnsi" w:hAnsiTheme="minorHAnsi" w:cstheme="minorHAnsi"/>
          <w:color w:val="0B95B5"/>
        </w:rPr>
      </w:pPr>
      <w:r w:rsidRPr="008E2576">
        <w:rPr>
          <w:rFonts w:asciiTheme="minorHAnsi" w:hAnsiTheme="minorHAnsi" w:cstheme="minorHAnsi"/>
          <w:color w:val="0B95B5"/>
          <w:lang w:val="en-GB"/>
        </w:rPr>
        <w:t xml:space="preserve">ISU Member Federation: </w:t>
      </w:r>
      <w:r w:rsidRPr="008E2576">
        <w:rPr>
          <w:rFonts w:asciiTheme="minorHAnsi" w:hAnsiTheme="minorHAnsi" w:cstheme="minorHAnsi"/>
          <w:color w:val="0B95B5"/>
          <w:lang w:val="en-GB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8E2576">
        <w:rPr>
          <w:rFonts w:asciiTheme="minorHAnsi" w:hAnsiTheme="minorHAnsi" w:cstheme="minorHAnsi"/>
          <w:color w:val="0B95B5"/>
          <w:lang w:val="en-GB"/>
        </w:rPr>
        <w:instrText xml:space="preserve"> FORMTEXT </w:instrText>
      </w:r>
      <w:r w:rsidRPr="008E2576">
        <w:rPr>
          <w:rFonts w:asciiTheme="minorHAnsi" w:hAnsiTheme="minorHAnsi" w:cstheme="minorHAnsi"/>
          <w:color w:val="0B95B5"/>
          <w:lang w:val="en-GB"/>
        </w:rPr>
      </w:r>
      <w:r w:rsidRPr="008E2576">
        <w:rPr>
          <w:rFonts w:asciiTheme="minorHAnsi" w:hAnsiTheme="minorHAnsi" w:cstheme="minorHAnsi"/>
          <w:color w:val="0B95B5"/>
          <w:lang w:val="en-GB"/>
        </w:rPr>
        <w:fldChar w:fldCharType="separate"/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color w:val="0B95B5"/>
          <w:lang w:val="en-GB"/>
        </w:rPr>
        <w:fldChar w:fldCharType="end"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</w:r>
      <w:r w:rsidRPr="008E2576">
        <w:rPr>
          <w:rFonts w:asciiTheme="minorHAnsi" w:hAnsiTheme="minorHAnsi" w:cstheme="minorHAnsi"/>
          <w:color w:val="0B95B5"/>
          <w:lang w:val="en-GB"/>
        </w:rPr>
        <w:tab/>
        <w:t xml:space="preserve">Date, Signature: </w:t>
      </w:r>
      <w:bookmarkStart w:id="0" w:name="Text88"/>
      <w:r w:rsidRPr="008E2576">
        <w:rPr>
          <w:rFonts w:asciiTheme="minorHAnsi" w:hAnsiTheme="minorHAnsi" w:cstheme="minorHAnsi"/>
          <w:color w:val="0B95B5"/>
          <w:lang w:val="en-GB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8E2576">
        <w:rPr>
          <w:rFonts w:asciiTheme="minorHAnsi" w:hAnsiTheme="minorHAnsi" w:cstheme="minorHAnsi"/>
          <w:color w:val="0B95B5"/>
          <w:lang w:val="en-GB"/>
        </w:rPr>
        <w:instrText xml:space="preserve"> FORMTEXT </w:instrText>
      </w:r>
      <w:r w:rsidRPr="008E2576">
        <w:rPr>
          <w:rFonts w:asciiTheme="minorHAnsi" w:hAnsiTheme="minorHAnsi" w:cstheme="minorHAnsi"/>
          <w:color w:val="0B95B5"/>
          <w:lang w:val="en-GB"/>
        </w:rPr>
      </w:r>
      <w:r w:rsidRPr="008E2576">
        <w:rPr>
          <w:rFonts w:asciiTheme="minorHAnsi" w:hAnsiTheme="minorHAnsi" w:cstheme="minorHAnsi"/>
          <w:color w:val="0B95B5"/>
          <w:lang w:val="en-GB"/>
        </w:rPr>
        <w:fldChar w:fldCharType="separate"/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noProof/>
          <w:color w:val="0B95B5"/>
        </w:rPr>
        <w:t> </w:t>
      </w:r>
      <w:r w:rsidRPr="008E2576">
        <w:rPr>
          <w:rFonts w:asciiTheme="minorHAnsi" w:hAnsiTheme="minorHAnsi" w:cstheme="minorHAnsi"/>
          <w:color w:val="0B95B5"/>
          <w:lang w:val="en-GB"/>
        </w:rPr>
        <w:fldChar w:fldCharType="end"/>
      </w:r>
      <w:bookmarkEnd w:id="0"/>
    </w:p>
    <w:p w:rsidR="007254CE" w:rsidRPr="00FB6CF7" w:rsidRDefault="007254CE" w:rsidP="001407BF">
      <w:pPr>
        <w:jc w:val="center"/>
        <w:rPr>
          <w:rFonts w:asciiTheme="minorHAnsi" w:hAnsiTheme="minorHAnsi" w:cstheme="minorHAnsi"/>
          <w:bCs/>
          <w:color w:val="0B95B5"/>
          <w:sz w:val="24"/>
          <w:szCs w:val="24"/>
        </w:rPr>
      </w:pPr>
    </w:p>
    <w:sectPr w:rsidR="007254CE" w:rsidRPr="00FB6CF7" w:rsidSect="00140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34" w:right="259" w:bottom="734" w:left="389" w:header="14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F0" w:rsidRDefault="00F705F0">
      <w:r>
        <w:separator/>
      </w:r>
    </w:p>
  </w:endnote>
  <w:endnote w:type="continuationSeparator" w:id="0">
    <w:p w:rsidR="00F705F0" w:rsidRDefault="00F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10" w:rsidRDefault="00D24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10" w:rsidRDefault="00D24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E8767C" w:rsidTr="0007420E">
      <w:trPr>
        <w:trHeight w:val="710"/>
      </w:trPr>
      <w:tc>
        <w:tcPr>
          <w:tcW w:w="10560" w:type="dxa"/>
        </w:tcPr>
        <w:p w:rsidR="003712E5" w:rsidRPr="00B835F1" w:rsidRDefault="00CC28CC" w:rsidP="00D24E10">
          <w:pPr>
            <w:jc w:val="center"/>
            <w:rPr>
              <w:sz w:val="18"/>
              <w:szCs w:val="18"/>
              <w:lang w:val="en-GB"/>
            </w:rPr>
          </w:pPr>
          <w:bookmarkStart w:id="1" w:name="_GoBack" w:colFirst="0" w:colLast="1"/>
          <w:r>
            <w:rPr>
              <w:i/>
              <w:color w:val="0B95B5"/>
              <w:szCs w:val="24"/>
            </w:rPr>
            <w:t xml:space="preserve">Please </w:t>
          </w:r>
          <w:r w:rsidR="00D24E10">
            <w:rPr>
              <w:i/>
              <w:color w:val="0B95B5"/>
              <w:szCs w:val="24"/>
            </w:rPr>
            <w:t>upload the document on EduSport Trophy platform, on Competition tab/ Visa Request Section.</w:t>
          </w:r>
        </w:p>
      </w:tc>
    </w:tr>
    <w:bookmarkEnd w:id="1"/>
  </w:tbl>
  <w:p w:rsidR="00FF539D" w:rsidRDefault="00F70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F0" w:rsidRDefault="00F705F0">
      <w:r>
        <w:separator/>
      </w:r>
    </w:p>
  </w:footnote>
  <w:footnote w:type="continuationSeparator" w:id="0">
    <w:p w:rsidR="00F705F0" w:rsidRDefault="00F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10" w:rsidRDefault="00D24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10" w:rsidRDefault="00D24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3"/>
    </w:tblGrid>
    <w:tr w:rsidR="00E8767C" w:rsidRPr="00303B82" w:rsidTr="00BE4FC9">
      <w:trPr>
        <w:cantSplit/>
        <w:trHeight w:val="633"/>
        <w:jc w:val="center"/>
      </w:trPr>
      <w:tc>
        <w:tcPr>
          <w:tcW w:w="10483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442"/>
            <w:gridCol w:w="3443"/>
            <w:gridCol w:w="3443"/>
          </w:tblGrid>
          <w:tr w:rsidR="00FE13F6" w:rsidTr="00DE6C2D">
            <w:tc>
              <w:tcPr>
                <w:tcW w:w="10328" w:type="dxa"/>
                <w:gridSpan w:val="3"/>
              </w:tcPr>
              <w:p w:rsidR="00FE13F6" w:rsidRDefault="00FE13F6" w:rsidP="00B204B5">
                <w:pPr>
                  <w:tabs>
                    <w:tab w:val="left" w:pos="0"/>
                  </w:tabs>
                  <w:jc w:val="center"/>
                  <w:rPr>
                    <w:i/>
                    <w:color w:val="0B95B5"/>
                    <w:szCs w:val="24"/>
                  </w:rPr>
                </w:pPr>
                <w:r>
                  <w:rPr>
                    <w:i/>
                    <w:noProof/>
                    <w:color w:val="0B95B5"/>
                    <w:szCs w:val="24"/>
                    <w:lang w:val="en-US" w:eastAsia="en-US"/>
                  </w:rPr>
                  <w:drawing>
                    <wp:inline distT="0" distB="0" distL="0" distR="0" wp14:anchorId="4F8DDD60" wp14:editId="10727B4D">
                      <wp:extent cx="3916688" cy="1304547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header_2023_dec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16688" cy="13045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13F6" w:rsidTr="00DE6C2D">
            <w:tc>
              <w:tcPr>
                <w:tcW w:w="3442" w:type="dxa"/>
              </w:tcPr>
              <w:p w:rsidR="00FE13F6" w:rsidRDefault="00F705F0" w:rsidP="00FE13F6">
                <w:pPr>
                  <w:tabs>
                    <w:tab w:val="left" w:pos="0"/>
                  </w:tabs>
                  <w:rPr>
                    <w:i/>
                    <w:color w:val="0B95B5"/>
                    <w:szCs w:val="24"/>
                  </w:rPr>
                </w:pPr>
                <w:hyperlink r:id="rId2" w:history="1">
                  <w:r w:rsidR="00FE13F6" w:rsidRPr="00FE13F6">
                    <w:rPr>
                      <w:color w:val="0B95B5"/>
                    </w:rPr>
                    <w:t>www.EduSportTrophy.org</w:t>
                  </w:r>
                </w:hyperlink>
              </w:p>
            </w:tc>
            <w:tc>
              <w:tcPr>
                <w:tcW w:w="3443" w:type="dxa"/>
              </w:tcPr>
              <w:p w:rsidR="00FE13F6" w:rsidRDefault="00FE13F6" w:rsidP="00FE13F6">
                <w:pPr>
                  <w:tabs>
                    <w:tab w:val="left" w:pos="0"/>
                  </w:tabs>
                  <w:rPr>
                    <w:i/>
                    <w:color w:val="0B95B5"/>
                    <w:szCs w:val="24"/>
                  </w:rPr>
                </w:pPr>
                <w:r>
                  <w:rPr>
                    <w:i/>
                    <w:noProof/>
                    <w:color w:val="0B95B5"/>
                    <w:szCs w:val="24"/>
                    <w:lang w:val="en-US" w:eastAsia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2540</wp:posOffset>
                      </wp:positionV>
                      <wp:extent cx="157005" cy="161159"/>
                      <wp:effectExtent l="0" t="0" r="0" b="0"/>
                      <wp:wrapThrough wrapText="bothSides">
                        <wp:wrapPolygon edited="0">
                          <wp:start x="0" y="0"/>
                          <wp:lineTo x="0" y="17929"/>
                          <wp:lineTo x="18364" y="17929"/>
                          <wp:lineTo x="18364" y="0"/>
                          <wp:lineTo x="0" y="0"/>
                        </wp:wrapPolygon>
                      </wp:wrapThrough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3D_Square_with_Facebook_Logo.png"/>
                              <pic:cNvPicPr/>
                            </pic:nvPicPr>
                            <pic:blipFill rotWithShape="1"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697" t="12743" r="25963" b="243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7005" cy="1611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i/>
                    <w:color w:val="0B95B5"/>
                    <w:szCs w:val="24"/>
                  </w:rPr>
                  <w:t xml:space="preserve">@EduSportTrophy </w:t>
                </w:r>
              </w:p>
            </w:tc>
            <w:tc>
              <w:tcPr>
                <w:tcW w:w="3443" w:type="dxa"/>
              </w:tcPr>
              <w:p w:rsidR="00FE13F6" w:rsidRDefault="00FE13F6" w:rsidP="00B204B5">
                <w:pPr>
                  <w:tabs>
                    <w:tab w:val="left" w:pos="0"/>
                  </w:tabs>
                  <w:jc w:val="center"/>
                  <w:rPr>
                    <w:i/>
                    <w:color w:val="0B95B5"/>
                    <w:szCs w:val="24"/>
                  </w:rPr>
                </w:pPr>
                <w:r w:rsidRPr="00FE13F6">
                  <w:rPr>
                    <w:i/>
                    <w:color w:val="0B95B5"/>
                    <w:szCs w:val="24"/>
                  </w:rPr>
                  <w:t>Bucharest-Otopeni, Romania</w:t>
                </w:r>
              </w:p>
            </w:tc>
          </w:tr>
        </w:tbl>
        <w:p w:rsidR="00FF539D" w:rsidRPr="00303B82" w:rsidRDefault="00F705F0" w:rsidP="00B204B5">
          <w:pPr>
            <w:tabs>
              <w:tab w:val="left" w:pos="0"/>
            </w:tabs>
            <w:jc w:val="center"/>
            <w:rPr>
              <w:i/>
              <w:color w:val="0B95B5"/>
              <w:szCs w:val="24"/>
            </w:rPr>
          </w:pPr>
        </w:p>
      </w:tc>
    </w:tr>
  </w:tbl>
  <w:p w:rsidR="00FF539D" w:rsidRPr="00303B82" w:rsidRDefault="00F705F0" w:rsidP="00B204B5">
    <w:pPr>
      <w:pStyle w:val="Header"/>
      <w:jc w:val="right"/>
      <w:rPr>
        <w:i/>
        <w:color w:val="0B95B5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3C53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7C"/>
    <w:rsid w:val="00030CBB"/>
    <w:rsid w:val="000500B8"/>
    <w:rsid w:val="00063628"/>
    <w:rsid w:val="0007420E"/>
    <w:rsid w:val="00091656"/>
    <w:rsid w:val="000F3CC6"/>
    <w:rsid w:val="001407BF"/>
    <w:rsid w:val="001C1F5D"/>
    <w:rsid w:val="001E49B3"/>
    <w:rsid w:val="00206872"/>
    <w:rsid w:val="00223024"/>
    <w:rsid w:val="00286175"/>
    <w:rsid w:val="00296564"/>
    <w:rsid w:val="002F05F4"/>
    <w:rsid w:val="002F60E7"/>
    <w:rsid w:val="00303B82"/>
    <w:rsid w:val="0032535E"/>
    <w:rsid w:val="00325DA4"/>
    <w:rsid w:val="00330EC6"/>
    <w:rsid w:val="00365DB8"/>
    <w:rsid w:val="003712E5"/>
    <w:rsid w:val="003C5FF7"/>
    <w:rsid w:val="00412F34"/>
    <w:rsid w:val="00426027"/>
    <w:rsid w:val="004273B7"/>
    <w:rsid w:val="00437359"/>
    <w:rsid w:val="0049426A"/>
    <w:rsid w:val="004C5C4B"/>
    <w:rsid w:val="004F199E"/>
    <w:rsid w:val="005A4EB4"/>
    <w:rsid w:val="005A5437"/>
    <w:rsid w:val="00613B76"/>
    <w:rsid w:val="006563AF"/>
    <w:rsid w:val="006D6F2B"/>
    <w:rsid w:val="006D74EA"/>
    <w:rsid w:val="006E142B"/>
    <w:rsid w:val="006F2457"/>
    <w:rsid w:val="0070111C"/>
    <w:rsid w:val="00712B23"/>
    <w:rsid w:val="007254CE"/>
    <w:rsid w:val="00767A49"/>
    <w:rsid w:val="007C08BB"/>
    <w:rsid w:val="007C4696"/>
    <w:rsid w:val="007D5B7B"/>
    <w:rsid w:val="00893A18"/>
    <w:rsid w:val="008A42E5"/>
    <w:rsid w:val="008E7B85"/>
    <w:rsid w:val="009B6D9C"/>
    <w:rsid w:val="00A12F24"/>
    <w:rsid w:val="00A704BE"/>
    <w:rsid w:val="00AD3AD7"/>
    <w:rsid w:val="00B204B5"/>
    <w:rsid w:val="00B4198B"/>
    <w:rsid w:val="00B6528F"/>
    <w:rsid w:val="00B866D7"/>
    <w:rsid w:val="00BE4FC9"/>
    <w:rsid w:val="00C171B3"/>
    <w:rsid w:val="00C26B00"/>
    <w:rsid w:val="00C37D11"/>
    <w:rsid w:val="00C55CBE"/>
    <w:rsid w:val="00CC28CC"/>
    <w:rsid w:val="00D02878"/>
    <w:rsid w:val="00D24E10"/>
    <w:rsid w:val="00D329C4"/>
    <w:rsid w:val="00D832EC"/>
    <w:rsid w:val="00D95FCF"/>
    <w:rsid w:val="00DA3C42"/>
    <w:rsid w:val="00DA746F"/>
    <w:rsid w:val="00DA7786"/>
    <w:rsid w:val="00DB1778"/>
    <w:rsid w:val="00DE1C7E"/>
    <w:rsid w:val="00DE5B02"/>
    <w:rsid w:val="00DE6C2D"/>
    <w:rsid w:val="00E0595C"/>
    <w:rsid w:val="00E40A65"/>
    <w:rsid w:val="00E57ECB"/>
    <w:rsid w:val="00E71BE8"/>
    <w:rsid w:val="00E84BA1"/>
    <w:rsid w:val="00E8767C"/>
    <w:rsid w:val="00F2776A"/>
    <w:rsid w:val="00F35368"/>
    <w:rsid w:val="00F705F0"/>
    <w:rsid w:val="00F70BAF"/>
    <w:rsid w:val="00FB6CF7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0D8D9D"/>
  <w15:docId w15:val="{85F70731-21CF-4676-9262-1FAF441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FCC"/>
    <w:rPr>
      <w:rFonts w:ascii="Arial" w:hAnsi="Arial" w:cs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character" w:styleId="PageNumber">
    <w:name w:val="page number"/>
    <w:rPr>
      <w:sz w:val="20"/>
      <w:szCs w:val="20"/>
    </w:rPr>
  </w:style>
  <w:style w:type="table" w:styleId="TableGrid">
    <w:name w:val="Table Grid"/>
    <w:basedOn w:val="TableNormal"/>
    <w:rsid w:val="00A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746F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42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7420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7420E"/>
  </w:style>
  <w:style w:type="character" w:customStyle="1" w:styleId="HeaderChar">
    <w:name w:val="Header Char"/>
    <w:basedOn w:val="DefaultParagraphFont"/>
    <w:link w:val="Header"/>
    <w:rsid w:val="001407BF"/>
    <w:rPr>
      <w:rFonts w:ascii="Arial" w:hAnsi="Arial" w:cs="Arial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duSportTrophy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Composition of Delegation</vt:lpstr>
      <vt:lpstr>Composition of Delegation</vt:lpstr>
    </vt:vector>
  </TitlesOfParts>
  <Company>MM Events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Delegation</dc:title>
  <dc:subject>Composition of Delegation</dc:subject>
  <dc:creator>Mario Meinel</dc:creator>
  <cp:lastModifiedBy>Georgiana</cp:lastModifiedBy>
  <cp:revision>4</cp:revision>
  <cp:lastPrinted>2015-09-29T13:31:00Z</cp:lastPrinted>
  <dcterms:created xsi:type="dcterms:W3CDTF">2023-10-04T03:39:00Z</dcterms:created>
  <dcterms:modified xsi:type="dcterms:W3CDTF">2023-10-29T20:54:00Z</dcterms:modified>
  <cp:category>ISU Junior Grand Prix of Figure Skating</cp:category>
</cp:coreProperties>
</file>