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125B" w14:textId="77777777" w:rsidR="00C560B0" w:rsidRPr="002E23D4" w:rsidRDefault="00C560B0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en-GB" w:eastAsia="ja-JP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C560B0" w:rsidRPr="00F20AC6" w14:paraId="533A4C75" w14:textId="77777777">
        <w:trPr>
          <w:cantSplit/>
          <w:jc w:val="center"/>
        </w:trPr>
        <w:tc>
          <w:tcPr>
            <w:tcW w:w="2907" w:type="dxa"/>
            <w:shd w:val="clear" w:color="auto" w:fill="FFFFFF"/>
          </w:tcPr>
          <w:p w14:paraId="2481021B" w14:textId="77777777" w:rsidR="00C560B0" w:rsidRPr="00F20AC6" w:rsidRDefault="00C560B0">
            <w:pPr>
              <w:rPr>
                <w:b/>
                <w:color w:val="000000"/>
                <w:sz w:val="24"/>
                <w:lang w:val="en-GB"/>
              </w:rPr>
            </w:pPr>
            <w:r w:rsidRPr="00F20AC6"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auto"/>
            </w:tcBorders>
            <w:shd w:val="clear" w:color="auto" w:fill="FFFFFF"/>
          </w:tcPr>
          <w:p w14:paraId="043A7F82" w14:textId="626856F3" w:rsidR="00C560B0" w:rsidRPr="00F20AC6" w:rsidRDefault="00BF5983" w:rsidP="00C34A88">
            <w:pPr>
              <w:rPr>
                <w:color w:val="000000"/>
                <w:lang w:val="en-GB" w:eastAsia="ja-JP"/>
              </w:rPr>
            </w:pPr>
            <w:r>
              <w:rPr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</w:rPr>
              <w:instrText xml:space="preserve"> FORMTEXT </w:instrText>
            </w:r>
            <w:r>
              <w:rPr>
                <w:noProof/>
                <w:color w:val="000000"/>
              </w:rPr>
            </w:r>
            <w:r>
              <w:rPr>
                <w:noProof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fldChar w:fldCharType="end"/>
            </w:r>
          </w:p>
        </w:tc>
      </w:tr>
    </w:tbl>
    <w:p w14:paraId="7E94011D" w14:textId="77777777" w:rsidR="00C560B0" w:rsidRPr="00A205CA" w:rsidRDefault="00C560B0">
      <w:pPr>
        <w:rPr>
          <w:sz w:val="16"/>
          <w:szCs w:val="16"/>
          <w:lang w:val="en-GB"/>
        </w:rPr>
      </w:pPr>
    </w:p>
    <w:p w14:paraId="0EFBA2DC" w14:textId="2750C031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>O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ne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(1) individual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fo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rm for each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person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required!</w:t>
      </w:r>
    </w:p>
    <w:p w14:paraId="66A385FF" w14:textId="77777777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Please attach 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a photocopy of </w:t>
      </w:r>
      <w:r w:rsidRPr="00304E67">
        <w:rPr>
          <w:rFonts w:cs="Arial" w:hint="eastAsia"/>
          <w:b/>
          <w:bCs/>
          <w:color w:val="C00000"/>
          <w:sz w:val="24"/>
          <w:szCs w:val="24"/>
          <w:u w:val="double"/>
          <w:lang w:val="en-US" w:eastAsia="ja-JP"/>
        </w:rPr>
        <w:t>the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 passport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which shows 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applicant</w:t>
      </w:r>
      <w:r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’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s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full name.</w:t>
      </w:r>
    </w:p>
    <w:p w14:paraId="2A586AB2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17"/>
        <w:gridCol w:w="3399"/>
        <w:gridCol w:w="1806"/>
      </w:tblGrid>
      <w:tr w:rsidR="002E23D4" w:rsidRPr="00DE33D4" w14:paraId="5B46FBEC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1E716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6D0B0836" w14:textId="77777777" w:rsidR="002E23D4" w:rsidRPr="00605EFE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Passport Information</w:t>
            </w:r>
            <w:r w:rsidRPr="00605EFE">
              <w:t>&gt;</w:t>
            </w:r>
          </w:p>
        </w:tc>
      </w:tr>
      <w:tr w:rsidR="002E23D4" w:rsidRPr="00DE33D4" w14:paraId="0B486A0D" w14:textId="77777777" w:rsidTr="008A5B03">
        <w:trPr>
          <w:cantSplit/>
          <w:trHeight w:val="360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C3" w14:textId="2F942372" w:rsidR="002E23D4" w:rsidRPr="00DE33D4" w:rsidRDefault="002E23D4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Surn</w:t>
            </w:r>
            <w:r w:rsidRPr="00DE33D4">
              <w:rPr>
                <w:w w:val="100"/>
              </w:rPr>
              <w:t xml:space="preserve">ame: 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04F" w14:textId="2C98E7DD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Given</w:t>
            </w:r>
            <w:r w:rsidRPr="00DE33D4">
              <w:rPr>
                <w:w w:val="100"/>
              </w:rPr>
              <w:t xml:space="preserve"> Name: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bookmarkStart w:id="0" w:name="Text1"/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bookmarkEnd w:id="0"/>
          </w:p>
        </w:tc>
      </w:tr>
      <w:tr w:rsidR="002E23D4" w:rsidRPr="00DE33D4" w14:paraId="09E6E7FE" w14:textId="77777777" w:rsidTr="008A5B03">
        <w:trPr>
          <w:cantSplit/>
          <w:trHeight w:val="36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83B" w14:textId="73B80B9C" w:rsidR="002E23D4" w:rsidRPr="00DE33D4" w:rsidRDefault="002E23D4" w:rsidP="008A5B03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Sex:</w:t>
            </w:r>
            <w:r w:rsidR="00C4350B">
              <w:rPr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bookmarkEnd w:id="1"/>
            <w:r w:rsidRPr="00DE33D4">
              <w:rPr>
                <w:w w:val="100"/>
              </w:rPr>
              <w:t xml:space="preserve">Male   </w:t>
            </w:r>
            <w:r>
              <w:rPr>
                <w:rFonts w:hint="eastAsia"/>
                <w:w w:val="100"/>
              </w:rPr>
              <w:t xml:space="preserve">      </w:t>
            </w:r>
            <w:r w:rsidRPr="00DE33D4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3D4">
              <w:rPr>
                <w:w w:val="100"/>
                <w:lang w:val="en-GB"/>
              </w:rPr>
              <w:instrText xml:space="preserve">FORMCHECKBOX </w:instrText>
            </w:r>
            <w:r w:rsidRPr="00DE33D4">
              <w:rPr>
                <w:w w:val="100"/>
                <w:lang w:val="en-GB"/>
              </w:rPr>
            </w:r>
            <w:r w:rsidRPr="00DE33D4">
              <w:rPr>
                <w:w w:val="100"/>
                <w:lang w:val="en-GB"/>
              </w:rPr>
              <w:fldChar w:fldCharType="separate"/>
            </w:r>
            <w:r w:rsidRPr="00DE33D4">
              <w:rPr>
                <w:w w:val="100"/>
                <w:lang w:val="en-GB"/>
              </w:rPr>
              <w:fldChar w:fldCharType="end"/>
            </w:r>
            <w:r w:rsidRPr="00DE33D4">
              <w:rPr>
                <w:w w:val="100"/>
              </w:rPr>
              <w:t>Female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2287" w14:textId="1B17C87D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 of Birth:</w:t>
            </w:r>
            <w:r>
              <w:rPr>
                <w:w w:val="100"/>
              </w:rPr>
              <w:t xml:space="preserve"> (D)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 xml:space="preserve">M) </w:t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 w:rsidRPr="00DE33D4">
              <w:rPr>
                <w:w w:val="100"/>
              </w:rPr>
              <w:t xml:space="preserve">(Y)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           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4885" w14:textId="27D35CD6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(</w:t>
            </w:r>
            <w:r w:rsidRPr="00DE33D4">
              <w:rPr>
                <w:w w:val="100"/>
              </w:rPr>
              <w:t xml:space="preserve">Age: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)</w:t>
            </w:r>
          </w:p>
        </w:tc>
      </w:tr>
      <w:tr w:rsidR="00590D33" w:rsidRPr="00DE33D4" w14:paraId="5CC90647" w14:textId="77777777" w:rsidTr="005A2600">
        <w:trPr>
          <w:cantSplit/>
          <w:trHeight w:val="360"/>
          <w:jc w:val="center"/>
        </w:trPr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E4C" w14:textId="69A0192C" w:rsidR="00590D33" w:rsidRPr="00DE33D4" w:rsidRDefault="00590D33" w:rsidP="00023DDB">
            <w:pPr>
              <w:pStyle w:val="9pt"/>
              <w:rPr>
                <w:w w:val="100"/>
              </w:rPr>
            </w:pPr>
            <w:r>
              <w:rPr>
                <w:w w:val="100"/>
              </w:rPr>
              <w:t>Passport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8E33" w14:textId="77777777" w:rsidR="00590D33" w:rsidRDefault="00590D33" w:rsidP="00BE6B28">
            <w:pPr>
              <w:pStyle w:val="9pt"/>
              <w:rPr>
                <w:w w:val="100"/>
              </w:rPr>
            </w:pPr>
          </w:p>
        </w:tc>
      </w:tr>
      <w:tr w:rsidR="002E23D4" w:rsidRPr="00DE33D4" w14:paraId="03732B52" w14:textId="77777777" w:rsidTr="008A5B03">
        <w:trPr>
          <w:cantSplit/>
          <w:trHeight w:val="342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423" w14:textId="1BD243F2" w:rsidR="002E23D4" w:rsidRPr="00DE33D4" w:rsidRDefault="00590D33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Nationality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D3C" w14:textId="3540FF8C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</w:t>
            </w:r>
            <w:r w:rsidRPr="00DE33D4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>of Expiry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359B488A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9811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7943B59D" w14:textId="77777777" w:rsidR="002E23D4" w:rsidRPr="00C02404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Function</w:t>
            </w:r>
            <w:r w:rsidRPr="00605EFE">
              <w:t>&gt;</w:t>
            </w:r>
          </w:p>
        </w:tc>
      </w:tr>
      <w:tr w:rsidR="002E23D4" w:rsidRPr="00DC6CF7" w14:paraId="60B4D533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D64" w14:textId="0F35688B" w:rsidR="002E23D4" w:rsidRPr="00EF5596" w:rsidRDefault="002E23D4" w:rsidP="00BE6B28">
            <w:pPr>
              <w:pStyle w:val="9pt"/>
              <w:rPr>
                <w:w w:val="100"/>
              </w:rPr>
            </w:pP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Competitor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Judge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>Team Leader</w:t>
            </w:r>
            <w:r>
              <w:rPr>
                <w:rFonts w:hint="eastAsia"/>
                <w:w w:val="100"/>
              </w:rPr>
              <w:t xml:space="preserve">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Coach</w:t>
            </w:r>
            <w:r w:rsidRPr="00EF5596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Doctor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Physiotherapist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Official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</w:t>
            </w:r>
            <w:r w:rsidRPr="00EF5596">
              <w:rPr>
                <w:rFonts w:hint="eastAsia"/>
                <w:w w:val="100"/>
              </w:rPr>
              <w:t>ther (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 )</w:t>
            </w:r>
          </w:p>
        </w:tc>
      </w:tr>
      <w:tr w:rsidR="002E23D4" w:rsidRPr="00DE33D4" w14:paraId="45DA8479" w14:textId="77777777" w:rsidTr="00C11F40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3F77F" w14:textId="77777777" w:rsidR="002E23D4" w:rsidRPr="00C02404" w:rsidRDefault="002E23D4" w:rsidP="008A5B03">
            <w:pPr>
              <w:pStyle w:val="10pt10pt"/>
            </w:pPr>
          </w:p>
          <w:p w14:paraId="5A1A812D" w14:textId="77777777" w:rsidR="002E23D4" w:rsidRPr="00605EFE" w:rsidRDefault="002E23D4" w:rsidP="008A5B03">
            <w:pPr>
              <w:pStyle w:val="10pt10pt"/>
            </w:pPr>
            <w:r w:rsidRPr="00605EFE">
              <w:t xml:space="preserve">&lt;Flight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565EEEFA" w14:textId="77777777" w:rsidTr="00C4350B">
        <w:trPr>
          <w:trHeight w:val="171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9B9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Arrival in Japan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142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Departure from Japan</w:t>
            </w:r>
          </w:p>
        </w:tc>
      </w:tr>
      <w:tr w:rsidR="002E23D4" w:rsidRPr="00DC6CF7" w14:paraId="3724E9A5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CA09" w14:textId="5EE28B75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A</w:t>
            </w:r>
            <w:r w:rsidRPr="00DE33D4">
              <w:rPr>
                <w:w w:val="100"/>
              </w:rPr>
              <w:t>rrival in Japan</w:t>
            </w:r>
            <w:r w:rsidRPr="00DE33D4">
              <w:rPr>
                <w:rFonts w:hint="eastAsia"/>
                <w:w w:val="100"/>
              </w:rPr>
              <w:t>:</w:t>
            </w:r>
            <w:r w:rsidRPr="00DE33D4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(D)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D3F" w14:textId="3CDAB89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D</w:t>
            </w:r>
            <w:r w:rsidRPr="00DE33D4">
              <w:rPr>
                <w:w w:val="100"/>
              </w:rPr>
              <w:t>eparture from Japan</w:t>
            </w:r>
            <w:r w:rsidRPr="00DE33D4">
              <w:rPr>
                <w:rFonts w:hint="eastAsia"/>
                <w:w w:val="100"/>
              </w:rPr>
              <w:t>:</w:t>
            </w:r>
            <w:r>
              <w:rPr>
                <w:w w:val="100"/>
              </w:rPr>
              <w:t xml:space="preserve"> (D)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</w:p>
        </w:tc>
      </w:tr>
      <w:tr w:rsidR="002E23D4" w:rsidRPr="00DE33D4" w14:paraId="07369209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E2D" w14:textId="54B4D2AA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From: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904" w14:textId="772A534B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To: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990A152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262E" w14:textId="0461D187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46A" w14:textId="5AA767FF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ACA1E8F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96F1B" w14:textId="77777777" w:rsidR="002E23D4" w:rsidRPr="00C02404" w:rsidRDefault="002E23D4" w:rsidP="008A5B03">
            <w:pPr>
              <w:pStyle w:val="10pt10pt"/>
            </w:pPr>
          </w:p>
          <w:p w14:paraId="0F7807A6" w14:textId="77777777" w:rsidR="002E23D4" w:rsidRPr="00605EFE" w:rsidRDefault="002E23D4" w:rsidP="008A5B03">
            <w:pPr>
              <w:pStyle w:val="10pt10pt"/>
            </w:pPr>
            <w:r w:rsidRPr="00605EFE">
              <w:t xml:space="preserve">&lt;Contact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291F24E6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0B8" w14:textId="4CACD40C" w:rsidR="002E23D4" w:rsidRPr="00DE33D4" w:rsidRDefault="005A7AEA" w:rsidP="00C34A88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Contact Person: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223C" w14:textId="7BB8CBCB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E-mail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5F3C4950" w14:textId="77777777" w:rsidTr="008A5B03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1E0" w14:textId="41CD6199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Tel</w:t>
            </w:r>
            <w:r w:rsidRPr="00DE33D4">
              <w:rPr>
                <w:rFonts w:hint="eastAsia"/>
                <w:w w:val="100"/>
              </w:rPr>
              <w:t xml:space="preserve"> 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8B72" w14:textId="7141A76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Fax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</w:tbl>
    <w:p w14:paraId="575FF9E8" w14:textId="77777777" w:rsidR="002E23D4" w:rsidRPr="005A7AEA" w:rsidRDefault="002E23D4" w:rsidP="002E23D4">
      <w:pPr>
        <w:ind w:leftChars="64" w:left="141"/>
        <w:rPr>
          <w:rFonts w:cs="Arial"/>
          <w:sz w:val="16"/>
          <w:szCs w:val="16"/>
          <w:lang w:val="en-GB" w:eastAsia="ja-JP"/>
        </w:rPr>
      </w:pPr>
    </w:p>
    <w:p w14:paraId="180316B8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/>
        </w:rPr>
      </w:pPr>
      <w:r w:rsidRPr="00EF0449">
        <w:rPr>
          <w:rFonts w:cs="Arial" w:hint="eastAsia"/>
          <w:sz w:val="20"/>
          <w:lang w:val="en-US" w:eastAsia="ja-JP"/>
        </w:rPr>
        <w:t>Applicant</w:t>
      </w:r>
      <w:r w:rsidRPr="00EF0449">
        <w:rPr>
          <w:rFonts w:cs="Arial"/>
          <w:sz w:val="20"/>
          <w:lang w:val="en-US"/>
        </w:rPr>
        <w:t xml:space="preserve"> is going to apply for his / her entry visa at:</w:t>
      </w:r>
    </w:p>
    <w:p w14:paraId="498B57BA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01B14DF8" w14:textId="5E7D2362" w:rsidR="002E23D4" w:rsidRPr="00EF0449" w:rsidRDefault="00C4350B" w:rsidP="002E23D4">
      <w:pPr>
        <w:ind w:leftChars="64" w:left="141"/>
        <w:rPr>
          <w:rFonts w:cs="Arial"/>
          <w:sz w:val="20"/>
          <w:u w:val="single"/>
          <w:lang w:val="en-US" w:eastAsia="ja-JP"/>
        </w:rPr>
      </w:pPr>
      <w:r>
        <w:rPr>
          <w:rFonts w:cs="Arial"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lang w:val="en-GB"/>
        </w:rPr>
        <w:instrText xml:space="preserve"> FORMCHECKBOX </w:instrText>
      </w:r>
      <w:r>
        <w:rPr>
          <w:rFonts w:cs="Arial"/>
          <w:sz w:val="20"/>
          <w:lang w:val="en-GB"/>
        </w:rPr>
      </w:r>
      <w:r>
        <w:rPr>
          <w:rFonts w:cs="Arial"/>
          <w:sz w:val="20"/>
          <w:lang w:val="en-GB"/>
        </w:rPr>
        <w:fldChar w:fldCharType="separate"/>
      </w:r>
      <w:r>
        <w:rPr>
          <w:rFonts w:cs="Arial"/>
          <w:sz w:val="20"/>
          <w:lang w:val="en-GB"/>
        </w:rPr>
        <w:fldChar w:fldCharType="end"/>
      </w:r>
      <w:r w:rsidR="002E23D4" w:rsidRPr="002E23D4">
        <w:rPr>
          <w:rFonts w:cs="Arial"/>
          <w:sz w:val="20"/>
          <w:lang w:val="en-GB" w:eastAsia="ja-JP"/>
        </w:rPr>
        <w:t xml:space="preserve">　</w:t>
      </w:r>
      <w:r w:rsidR="002E23D4" w:rsidRPr="00EF0449">
        <w:rPr>
          <w:rFonts w:cs="Arial"/>
          <w:sz w:val="20"/>
          <w:lang w:val="en-US"/>
        </w:rPr>
        <w:t>Embassy of Japan in</w:t>
      </w:r>
      <w:r w:rsidR="002E23D4" w:rsidRPr="00EF0449">
        <w:rPr>
          <w:rFonts w:cs="Arial"/>
          <w:sz w:val="20"/>
          <w:lang w:val="en-US" w:eastAsia="ja-JP"/>
        </w:rPr>
        <w:tab/>
      </w:r>
      <w:r>
        <w:rPr>
          <w:rFonts w:cs="Arial"/>
          <w:sz w:val="20"/>
          <w:u w:val="single"/>
          <w:lang w:eastAsia="ja-JP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" w:name="Text91"/>
      <w:r w:rsidRPr="00AB26CA">
        <w:rPr>
          <w:rFonts w:cs="Arial"/>
          <w:sz w:val="20"/>
          <w:u w:val="single"/>
          <w:lang w:val="en-GB" w:eastAsia="ja-JP"/>
        </w:rPr>
        <w:instrText xml:space="preserve"> FORMTEXT </w:instrText>
      </w:r>
      <w:r>
        <w:rPr>
          <w:rFonts w:cs="Arial"/>
          <w:sz w:val="20"/>
          <w:u w:val="single"/>
          <w:lang w:eastAsia="ja-JP"/>
        </w:rPr>
      </w:r>
      <w:r>
        <w:rPr>
          <w:rFonts w:cs="Arial"/>
          <w:sz w:val="20"/>
          <w:u w:val="single"/>
          <w:lang w:eastAsia="ja-JP"/>
        </w:rPr>
        <w:fldChar w:fldCharType="separate"/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sz w:val="20"/>
          <w:u w:val="single"/>
          <w:lang w:eastAsia="ja-JP"/>
        </w:rPr>
        <w:fldChar w:fldCharType="end"/>
      </w:r>
      <w:bookmarkEnd w:id="2"/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</w:p>
    <w:p w14:paraId="0A08DCF1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1110C5B9" w14:textId="01C35A12" w:rsidR="002E23D4" w:rsidRDefault="002E23D4" w:rsidP="002E23D4">
      <w:pPr>
        <w:tabs>
          <w:tab w:val="left" w:pos="3686"/>
        </w:tabs>
        <w:ind w:leftChars="64" w:left="141"/>
        <w:rPr>
          <w:rFonts w:cs="Arial"/>
          <w:sz w:val="20"/>
          <w:u w:val="single"/>
          <w:lang w:val="en-US" w:eastAsia="ja-JP"/>
        </w:rPr>
      </w:pPr>
      <w:r w:rsidRPr="00C02404">
        <w:rPr>
          <w:rFonts w:cs="Arial"/>
          <w:sz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2404">
        <w:rPr>
          <w:rFonts w:cs="Arial"/>
          <w:sz w:val="20"/>
          <w:lang w:val="en-GB"/>
        </w:rPr>
        <w:instrText xml:space="preserve">FORMCHECKBOX </w:instrText>
      </w:r>
      <w:r w:rsidRPr="00C02404">
        <w:rPr>
          <w:rFonts w:cs="Arial"/>
          <w:sz w:val="20"/>
          <w:lang w:val="en-GB"/>
        </w:rPr>
      </w:r>
      <w:r w:rsidRPr="00C02404">
        <w:rPr>
          <w:rFonts w:cs="Arial"/>
          <w:sz w:val="20"/>
          <w:lang w:val="en-GB"/>
        </w:rPr>
        <w:fldChar w:fldCharType="separate"/>
      </w:r>
      <w:r w:rsidRPr="00C02404">
        <w:rPr>
          <w:rFonts w:cs="Arial"/>
          <w:sz w:val="20"/>
          <w:lang w:val="en-GB"/>
        </w:rPr>
        <w:fldChar w:fldCharType="end"/>
      </w:r>
      <w:r w:rsidRPr="00C02404">
        <w:rPr>
          <w:rFonts w:cs="Arial"/>
          <w:sz w:val="20"/>
          <w:lang w:val="en-GB" w:eastAsia="ja-JP"/>
        </w:rPr>
        <w:t xml:space="preserve">　</w:t>
      </w:r>
      <w:r w:rsidRPr="00EF0449">
        <w:rPr>
          <w:rFonts w:cs="Arial"/>
          <w:sz w:val="20"/>
          <w:lang w:val="en-US"/>
        </w:rPr>
        <w:t>Consulate-General of Japan in</w:t>
      </w:r>
      <w:r w:rsidRPr="00EF0449">
        <w:rPr>
          <w:rFonts w:cs="Arial"/>
          <w:sz w:val="20"/>
          <w:lang w:val="en-US" w:eastAsia="ja-JP"/>
        </w:rPr>
        <w:tab/>
      </w:r>
      <w:r w:rsidR="00BE6B28">
        <w:rPr>
          <w:rFonts w:cs="Arial"/>
          <w:sz w:val="20"/>
          <w:u w:val="single"/>
          <w:lang w:eastAsia="ja-JP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="00BE6B28" w:rsidRPr="00EF0449">
        <w:rPr>
          <w:rFonts w:cs="Arial"/>
          <w:sz w:val="20"/>
          <w:u w:val="single"/>
          <w:lang w:val="en-US" w:eastAsia="ja-JP"/>
        </w:rPr>
        <w:instrText xml:space="preserve"> FORMTEXT </w:instrText>
      </w:r>
      <w:r w:rsidR="00BE6B28">
        <w:rPr>
          <w:rFonts w:cs="Arial"/>
          <w:sz w:val="20"/>
          <w:u w:val="single"/>
          <w:lang w:eastAsia="ja-JP"/>
        </w:rPr>
      </w:r>
      <w:r w:rsidR="00BE6B28">
        <w:rPr>
          <w:rFonts w:cs="Arial"/>
          <w:sz w:val="20"/>
          <w:u w:val="single"/>
          <w:lang w:eastAsia="ja-JP"/>
        </w:rPr>
        <w:fldChar w:fldCharType="separate"/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sz w:val="20"/>
          <w:u w:val="single"/>
          <w:lang w:eastAsia="ja-JP"/>
        </w:rPr>
        <w:fldChar w:fldCharType="end"/>
      </w:r>
      <w:bookmarkEnd w:id="3"/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</w:p>
    <w:p w14:paraId="7B158A2F" w14:textId="77777777" w:rsidR="00B43AB1" w:rsidRPr="00C02404" w:rsidRDefault="00B43AB1" w:rsidP="002E23D4">
      <w:pPr>
        <w:tabs>
          <w:tab w:val="left" w:pos="3686"/>
        </w:tabs>
        <w:ind w:leftChars="64" w:left="141"/>
        <w:rPr>
          <w:rFonts w:cs="Arial"/>
          <w:sz w:val="20"/>
          <w:lang w:val="en-GB" w:eastAsia="ja-JP"/>
        </w:rPr>
      </w:pPr>
    </w:p>
    <w:p w14:paraId="4B7E0F35" w14:textId="77777777" w:rsidR="00C560B0" w:rsidRPr="002E23D4" w:rsidRDefault="00C560B0">
      <w:pPr>
        <w:rPr>
          <w:sz w:val="10"/>
          <w:lang w:val="en-GB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560B0" w:rsidRPr="00F20AC6" w14:paraId="071C3E83" w14:textId="77777777" w:rsidTr="00246651">
        <w:trPr>
          <w:cantSplit/>
          <w:trHeight w:val="360"/>
        </w:trPr>
        <w:tc>
          <w:tcPr>
            <w:tcW w:w="2835" w:type="dxa"/>
          </w:tcPr>
          <w:p w14:paraId="3E1A3A03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0F30477B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4A32EA9D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1E5F53F7" w14:textId="77777777" w:rsidR="00C560B0" w:rsidRPr="00F20AC6" w:rsidRDefault="00C560B0">
            <w:pPr>
              <w:rPr>
                <w:lang w:val="en-GB"/>
              </w:rPr>
            </w:pPr>
          </w:p>
          <w:p w14:paraId="4A24F6C8" w14:textId="6EFF3C6D" w:rsidR="00C560B0" w:rsidRPr="00F20AC6" w:rsidRDefault="00C4350B" w:rsidP="00C34A8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C560B0" w:rsidRPr="00F20AC6" w14:paraId="0164BB6D" w14:textId="77777777" w:rsidTr="00246651">
        <w:trPr>
          <w:cantSplit/>
          <w:trHeight w:val="360"/>
        </w:trPr>
        <w:tc>
          <w:tcPr>
            <w:tcW w:w="2835" w:type="dxa"/>
          </w:tcPr>
          <w:p w14:paraId="6196D19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71F4BD24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5508FBF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Date, Signature: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54B85175" w14:textId="77777777" w:rsidR="00C560B0" w:rsidRPr="00F20AC6" w:rsidRDefault="00C560B0">
            <w:pPr>
              <w:rPr>
                <w:lang w:val="en-GB"/>
              </w:rPr>
            </w:pPr>
          </w:p>
          <w:p w14:paraId="3E19DDF4" w14:textId="22B16870" w:rsidR="00C560B0" w:rsidRPr="00F20AC6" w:rsidRDefault="00BF5983" w:rsidP="00E135D0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1076F9A6" w14:textId="77777777" w:rsidR="00C560B0" w:rsidRDefault="00C560B0" w:rsidP="001332EE">
      <w:pPr>
        <w:rPr>
          <w:sz w:val="16"/>
          <w:szCs w:val="16"/>
          <w:lang w:val="en-GB" w:eastAsia="ja-JP"/>
        </w:rPr>
      </w:pPr>
    </w:p>
    <w:sectPr w:rsidR="00C560B0" w:rsidSect="00695BDD">
      <w:headerReference w:type="default" r:id="rId11"/>
      <w:footerReference w:type="default" r:id="rId12"/>
      <w:pgSz w:w="11906" w:h="16838" w:code="9"/>
      <w:pgMar w:top="454" w:right="567" w:bottom="1418" w:left="709" w:header="397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053A" w14:textId="77777777" w:rsidR="007E411C" w:rsidRDefault="007E411C">
      <w:r>
        <w:separator/>
      </w:r>
    </w:p>
  </w:endnote>
  <w:endnote w:type="continuationSeparator" w:id="0">
    <w:p w14:paraId="2C8CD7BC" w14:textId="77777777" w:rsidR="007E411C" w:rsidRDefault="007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2853" w14:textId="0FCE59F8" w:rsidR="00695BDD" w:rsidRPr="0072635D" w:rsidRDefault="00695BDD" w:rsidP="0072635D">
    <w:pPr>
      <w:pStyle w:val="Fuzeile"/>
      <w:jc w:val="center"/>
      <w:rPr>
        <w:b/>
        <w:bCs/>
        <w:sz w:val="28"/>
        <w:szCs w:val="28"/>
        <w:lang w:val="en-GB"/>
      </w:rPr>
    </w:pPr>
    <w:r w:rsidRPr="0072635D">
      <w:rPr>
        <w:b/>
        <w:bCs/>
        <w:sz w:val="28"/>
        <w:szCs w:val="28"/>
        <w:lang w:val="en-GB"/>
      </w:rPr>
      <w:t>Please return the completed form including the passport copy to</w:t>
    </w:r>
    <w:r w:rsidR="00304E67">
      <w:rPr>
        <w:b/>
        <w:bCs/>
        <w:sz w:val="28"/>
        <w:szCs w:val="28"/>
        <w:lang w:val="en-GB"/>
      </w:rPr>
      <w:t>:</w:t>
    </w:r>
    <w:r w:rsidRPr="0072635D">
      <w:rPr>
        <w:b/>
        <w:bCs/>
        <w:sz w:val="28"/>
        <w:szCs w:val="28"/>
        <w:lang w:val="en-GB"/>
      </w:rPr>
      <w:br/>
    </w:r>
    <w:hyperlink r:id="rId1" w:history="1">
      <w:r w:rsidR="0072635D" w:rsidRPr="0072635D">
        <w:rPr>
          <w:rStyle w:val="Hyperlink"/>
          <w:rFonts w:cs="Arial"/>
          <w:b/>
          <w:bCs/>
          <w:sz w:val="28"/>
          <w:szCs w:val="28"/>
          <w:lang w:val="fr-FR"/>
        </w:rPr>
        <w:t>jsf-figure-events@skatingjapan.or.jp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BA75" w14:textId="77777777" w:rsidR="007E411C" w:rsidRDefault="007E411C">
      <w:r>
        <w:separator/>
      </w:r>
    </w:p>
  </w:footnote>
  <w:footnote w:type="continuationSeparator" w:id="0">
    <w:p w14:paraId="0B7174CB" w14:textId="77777777" w:rsidR="007E411C" w:rsidRDefault="007E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A60D" w14:textId="170D5166" w:rsidR="001477D0" w:rsidRDefault="001477D0" w:rsidP="00AB26CA">
    <w:pPr>
      <w:pStyle w:val="Kopfzeile"/>
      <w:ind w:firstLine="567"/>
      <w:rPr>
        <w:rFonts w:cs="Arial"/>
        <w:bCs/>
        <w:iCs/>
        <w:noProof/>
        <w:sz w:val="18"/>
        <w:szCs w:val="18"/>
        <w:lang w:val="en-US"/>
      </w:rPr>
    </w:pPr>
  </w:p>
  <w:p w14:paraId="7B806A6F" w14:textId="74F86422" w:rsidR="001477D0" w:rsidRDefault="00A2049E" w:rsidP="001477D0">
    <w:pPr>
      <w:pStyle w:val="Kopfzeile"/>
      <w:rPr>
        <w:rFonts w:cs="Arial"/>
        <w:bCs/>
        <w:iCs/>
        <w:noProof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5C2CC5" wp14:editId="2AAABBF9">
          <wp:simplePos x="0" y="0"/>
          <wp:positionH relativeFrom="column">
            <wp:posOffset>4348480</wp:posOffset>
          </wp:positionH>
          <wp:positionV relativeFrom="paragraph">
            <wp:posOffset>20650</wp:posOffset>
          </wp:positionV>
          <wp:extent cx="2399030" cy="662305"/>
          <wp:effectExtent l="0" t="0" r="1270" b="4445"/>
          <wp:wrapNone/>
          <wp:docPr id="1446746422" name="Grafik 1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46422" name="Grafik 1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D6331D" w14:textId="72F9F7A7" w:rsidR="00FC7813" w:rsidRDefault="00A2049E" w:rsidP="00A2049E">
    <w:pPr>
      <w:pStyle w:val="Kopfzeile"/>
      <w:tabs>
        <w:tab w:val="clear" w:pos="9072"/>
        <w:tab w:val="left" w:pos="4536"/>
      </w:tabs>
      <w:rPr>
        <w:rFonts w:cs="Arial"/>
        <w:bCs/>
        <w:iCs/>
        <w:noProof/>
        <w:sz w:val="18"/>
        <w:szCs w:val="18"/>
        <w:lang w:val="en-US"/>
      </w:rPr>
    </w:pPr>
    <w:r>
      <w:rPr>
        <w:rFonts w:cs="Arial"/>
        <w:bCs/>
        <w:iCs/>
        <w:noProof/>
        <w:sz w:val="18"/>
        <w:szCs w:val="18"/>
        <w:lang w:val="en-US"/>
      </w:rPr>
      <w:tab/>
    </w:r>
  </w:p>
  <w:p w14:paraId="3EBC7E9C" w14:textId="6EB2F937" w:rsidR="00BD5C80" w:rsidRDefault="00BD5C80" w:rsidP="00BD5C80">
    <w:pPr>
      <w:pStyle w:val="Kopfzeile"/>
      <w:jc w:val="right"/>
      <w:rPr>
        <w:rFonts w:cs="Arial"/>
        <w:bCs/>
        <w:iCs/>
        <w:noProof/>
        <w:sz w:val="18"/>
        <w:szCs w:val="18"/>
        <w:lang w:val="en-US"/>
      </w:rPr>
    </w:pPr>
  </w:p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42"/>
      <w:gridCol w:w="214"/>
      <w:gridCol w:w="1345"/>
      <w:gridCol w:w="72"/>
    </w:tblGrid>
    <w:tr w:rsidR="00E73524" w:rsidRPr="009439C4" w14:paraId="0EB2A79E" w14:textId="77777777" w:rsidTr="009439C4">
      <w:trPr>
        <w:gridAfter w:val="2"/>
        <w:wAfter w:w="1417" w:type="dxa"/>
        <w:cantSplit/>
        <w:trHeight w:val="478"/>
        <w:jc w:val="center"/>
      </w:trPr>
      <w:tc>
        <w:tcPr>
          <w:tcW w:w="9356" w:type="dxa"/>
          <w:gridSpan w:val="2"/>
          <w:hideMark/>
        </w:tcPr>
        <w:p w14:paraId="4DE2BE7D" w14:textId="5CBA6742" w:rsidR="00E73524" w:rsidRDefault="00E73524" w:rsidP="00E73524">
          <w:pPr>
            <w:tabs>
              <w:tab w:val="left" w:pos="6105"/>
            </w:tabs>
            <w:spacing w:line="252" w:lineRule="auto"/>
            <w:rPr>
              <w:rFonts w:ascii="Arial Black" w:hAnsi="Arial Black"/>
              <w:b/>
              <w:color w:val="FFFFFF"/>
              <w:spacing w:val="12"/>
              <w:sz w:val="32"/>
              <w:szCs w:val="22"/>
              <w:highlight w:val="black"/>
              <w:lang w:val="en-GB"/>
            </w:rPr>
          </w:pPr>
          <w:r>
            <w:rPr>
              <w:rFonts w:ascii="Arial Black" w:eastAsia="Batang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Application Form</w:t>
          </w:r>
        </w:p>
      </w:tc>
    </w:tr>
    <w:tr w:rsidR="00E73524" w:rsidRPr="00DC6CF7" w14:paraId="3EE3F575" w14:textId="77777777" w:rsidTr="00E73524">
      <w:trPr>
        <w:cantSplit/>
        <w:trHeight w:val="398"/>
        <w:jc w:val="center"/>
      </w:trPr>
      <w:tc>
        <w:tcPr>
          <w:tcW w:w="9356" w:type="dxa"/>
          <w:gridSpan w:val="2"/>
          <w:hideMark/>
        </w:tcPr>
        <w:p w14:paraId="77A0B3FC" w14:textId="77777777" w:rsidR="00A2049E" w:rsidRDefault="00A2049E" w:rsidP="00E73524">
          <w:pPr>
            <w:rPr>
              <w:rFonts w:eastAsia="Batang" w:cs="Arial"/>
              <w:b/>
              <w:bCs/>
              <w:caps/>
              <w:sz w:val="28"/>
              <w:szCs w:val="28"/>
              <w:lang w:val="en-GB"/>
            </w:rPr>
          </w:pPr>
        </w:p>
        <w:p w14:paraId="76D50294" w14:textId="5C63B196" w:rsidR="00E73524" w:rsidRPr="00E73524" w:rsidRDefault="00E73524" w:rsidP="00E73524">
          <w:pPr>
            <w:rPr>
              <w:rFonts w:cs="Arial"/>
              <w:b/>
              <w:bCs/>
              <w:sz w:val="16"/>
              <w:szCs w:val="28"/>
              <w:shd w:val="clear" w:color="auto" w:fill="000000"/>
              <w:lang w:val="en-GB" w:eastAsia="ja-JP"/>
            </w:rPr>
          </w:pPr>
          <w:r w:rsidRPr="00027EDB">
            <w:rPr>
              <w:rFonts w:eastAsia="Batang" w:cs="Arial"/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  <w:r w:rsidRPr="00027EDB">
            <w:rPr>
              <w:rFonts w:cs="Arial"/>
              <w:b/>
              <w:bCs/>
              <w:caps/>
              <w:sz w:val="28"/>
              <w:szCs w:val="28"/>
              <w:lang w:val="en-GB" w:eastAsia="ja-JP"/>
            </w:rPr>
            <w:t xml:space="preserve"> </w:t>
          </w:r>
          <w:r w:rsidRPr="00027EDB">
            <w:rPr>
              <w:rFonts w:cs="Arial"/>
              <w:b/>
              <w:bCs/>
              <w:caps/>
              <w:sz w:val="28"/>
              <w:szCs w:val="28"/>
              <w:u w:val="single"/>
              <w:lang w:val="en-GB" w:eastAsia="ja-JP"/>
            </w:rPr>
            <w:t>AS SOON AS POSSIBLE!!!</w:t>
          </w:r>
        </w:p>
      </w:tc>
      <w:tc>
        <w:tcPr>
          <w:tcW w:w="1417" w:type="dxa"/>
          <w:gridSpan w:val="2"/>
          <w:hideMark/>
        </w:tcPr>
        <w:p w14:paraId="64D0F215" w14:textId="31C5ABB8" w:rsidR="00E73524" w:rsidRDefault="00E73524" w:rsidP="00E73524">
          <w:pPr>
            <w:pStyle w:val="Kopfzeile"/>
            <w:spacing w:line="252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E73524" w:rsidRPr="00DC6CF7" w14:paraId="3CA0AB63" w14:textId="77777777" w:rsidTr="00E73524">
      <w:tblPrEx>
        <w:tblLook w:val="0000" w:firstRow="0" w:lastRow="0" w:firstColumn="0" w:lastColumn="0" w:noHBand="0" w:noVBand="0"/>
      </w:tblPrEx>
      <w:trPr>
        <w:gridAfter w:val="1"/>
        <w:wAfter w:w="72" w:type="dxa"/>
        <w:cantSplit/>
        <w:trHeight w:val="238"/>
        <w:jc w:val="center"/>
      </w:trPr>
      <w:tc>
        <w:tcPr>
          <w:tcW w:w="9142" w:type="dxa"/>
        </w:tcPr>
        <w:p w14:paraId="4A4C5D93" w14:textId="77777777" w:rsidR="00E73524" w:rsidRPr="00027EDB" w:rsidRDefault="00E73524" w:rsidP="00E73524">
          <w:pPr>
            <w:rPr>
              <w:rFonts w:eastAsia="Batang" w:cs="Arial"/>
              <w:b/>
              <w:bCs/>
              <w:sz w:val="28"/>
              <w:szCs w:val="28"/>
              <w:lang w:val="en-GB"/>
            </w:rPr>
          </w:pPr>
          <w:r w:rsidRPr="00027EDB">
            <w:rPr>
              <w:rFonts w:eastAsia="Batang" w:cs="Arial"/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gridSpan w:val="2"/>
        </w:tcPr>
        <w:p w14:paraId="6EAEA299" w14:textId="77777777" w:rsidR="00E73524" w:rsidRPr="00027EDB" w:rsidRDefault="00E73524" w:rsidP="00E73524">
          <w:pPr>
            <w:tabs>
              <w:tab w:val="center" w:pos="4536"/>
              <w:tab w:val="right" w:pos="9072"/>
            </w:tabs>
            <w:rPr>
              <w:rFonts w:eastAsia="Batang" w:cs="Arial"/>
              <w:b/>
              <w:bCs/>
              <w:noProof/>
              <w:szCs w:val="22"/>
              <w:lang w:val="en-GB"/>
            </w:rPr>
          </w:pPr>
        </w:p>
      </w:tc>
    </w:tr>
  </w:tbl>
  <w:p w14:paraId="7ADBCCB4" w14:textId="77777777" w:rsidR="0052047B" w:rsidRPr="00027EDB" w:rsidRDefault="0052047B" w:rsidP="00E73524">
    <w:pPr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FC0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93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CcQE0XSTrQ53AoImYpwURMoJeni8vHEXze25ZEDKDvpAIOJZe2j+Mi4qtjxsbv4pzhf1NOz/XM+oJwATtpeg==" w:salt="i5kXS3s+Wgrc6qjH+HTdq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9"/>
    <w:rsid w:val="00011E74"/>
    <w:rsid w:val="00023DDB"/>
    <w:rsid w:val="00024934"/>
    <w:rsid w:val="00027EDB"/>
    <w:rsid w:val="0004389D"/>
    <w:rsid w:val="000F09AB"/>
    <w:rsid w:val="000F2B73"/>
    <w:rsid w:val="00115ADD"/>
    <w:rsid w:val="001332EE"/>
    <w:rsid w:val="00137AB5"/>
    <w:rsid w:val="001477D0"/>
    <w:rsid w:val="00176BD6"/>
    <w:rsid w:val="00180593"/>
    <w:rsid w:val="00185B0F"/>
    <w:rsid w:val="0018673A"/>
    <w:rsid w:val="001869D3"/>
    <w:rsid w:val="00191B58"/>
    <w:rsid w:val="001A6365"/>
    <w:rsid w:val="001B35C9"/>
    <w:rsid w:val="001C3C54"/>
    <w:rsid w:val="00213515"/>
    <w:rsid w:val="00223309"/>
    <w:rsid w:val="00224790"/>
    <w:rsid w:val="00246651"/>
    <w:rsid w:val="002A7106"/>
    <w:rsid w:val="002A73AB"/>
    <w:rsid w:val="002D4953"/>
    <w:rsid w:val="002E23D4"/>
    <w:rsid w:val="002F1EB8"/>
    <w:rsid w:val="002F70F4"/>
    <w:rsid w:val="00304E67"/>
    <w:rsid w:val="00315C6E"/>
    <w:rsid w:val="0034112F"/>
    <w:rsid w:val="003478EB"/>
    <w:rsid w:val="00351043"/>
    <w:rsid w:val="00370095"/>
    <w:rsid w:val="003B736D"/>
    <w:rsid w:val="00411AA0"/>
    <w:rsid w:val="00415082"/>
    <w:rsid w:val="00426425"/>
    <w:rsid w:val="004655EB"/>
    <w:rsid w:val="004977B1"/>
    <w:rsid w:val="004A49F9"/>
    <w:rsid w:val="004D2381"/>
    <w:rsid w:val="004D7BC2"/>
    <w:rsid w:val="00516EF4"/>
    <w:rsid w:val="0052047B"/>
    <w:rsid w:val="0052159D"/>
    <w:rsid w:val="00525DD2"/>
    <w:rsid w:val="00590D33"/>
    <w:rsid w:val="00595D63"/>
    <w:rsid w:val="00596699"/>
    <w:rsid w:val="005A6E3B"/>
    <w:rsid w:val="005A7AEA"/>
    <w:rsid w:val="005B127B"/>
    <w:rsid w:val="005C286E"/>
    <w:rsid w:val="005F1C8E"/>
    <w:rsid w:val="00621607"/>
    <w:rsid w:val="00633190"/>
    <w:rsid w:val="00635DB8"/>
    <w:rsid w:val="00652984"/>
    <w:rsid w:val="00672E93"/>
    <w:rsid w:val="00695BDD"/>
    <w:rsid w:val="006C20BE"/>
    <w:rsid w:val="006C6DEF"/>
    <w:rsid w:val="006E3EEB"/>
    <w:rsid w:val="006E5173"/>
    <w:rsid w:val="007110A6"/>
    <w:rsid w:val="00711DCC"/>
    <w:rsid w:val="00725605"/>
    <w:rsid w:val="0072635D"/>
    <w:rsid w:val="00745AA0"/>
    <w:rsid w:val="00747B70"/>
    <w:rsid w:val="00751871"/>
    <w:rsid w:val="007B4079"/>
    <w:rsid w:val="007E411C"/>
    <w:rsid w:val="007F0B57"/>
    <w:rsid w:val="007F47FC"/>
    <w:rsid w:val="007F5179"/>
    <w:rsid w:val="00812AF0"/>
    <w:rsid w:val="00823F8E"/>
    <w:rsid w:val="00836E48"/>
    <w:rsid w:val="0087494F"/>
    <w:rsid w:val="008A5B03"/>
    <w:rsid w:val="008B3909"/>
    <w:rsid w:val="008B3C91"/>
    <w:rsid w:val="008B61B6"/>
    <w:rsid w:val="008D0BE5"/>
    <w:rsid w:val="008E3F64"/>
    <w:rsid w:val="008F16B6"/>
    <w:rsid w:val="00916E23"/>
    <w:rsid w:val="00933A22"/>
    <w:rsid w:val="009439C4"/>
    <w:rsid w:val="00972D24"/>
    <w:rsid w:val="00980DE1"/>
    <w:rsid w:val="0098791A"/>
    <w:rsid w:val="00994B51"/>
    <w:rsid w:val="009A7A13"/>
    <w:rsid w:val="009B213A"/>
    <w:rsid w:val="009C0909"/>
    <w:rsid w:val="009E496C"/>
    <w:rsid w:val="009E7295"/>
    <w:rsid w:val="00A021BC"/>
    <w:rsid w:val="00A2049E"/>
    <w:rsid w:val="00A205CA"/>
    <w:rsid w:val="00A86894"/>
    <w:rsid w:val="00AB26CA"/>
    <w:rsid w:val="00AE6ABF"/>
    <w:rsid w:val="00B16221"/>
    <w:rsid w:val="00B16630"/>
    <w:rsid w:val="00B43AB1"/>
    <w:rsid w:val="00B77BF0"/>
    <w:rsid w:val="00BA0DE3"/>
    <w:rsid w:val="00BB0E01"/>
    <w:rsid w:val="00BD2987"/>
    <w:rsid w:val="00BD5C80"/>
    <w:rsid w:val="00BD5EEA"/>
    <w:rsid w:val="00BE6B28"/>
    <w:rsid w:val="00BF2C0C"/>
    <w:rsid w:val="00BF5983"/>
    <w:rsid w:val="00C034E5"/>
    <w:rsid w:val="00C109F4"/>
    <w:rsid w:val="00C11F40"/>
    <w:rsid w:val="00C276EF"/>
    <w:rsid w:val="00C32485"/>
    <w:rsid w:val="00C34A88"/>
    <w:rsid w:val="00C4350B"/>
    <w:rsid w:val="00C560B0"/>
    <w:rsid w:val="00C60767"/>
    <w:rsid w:val="00C82941"/>
    <w:rsid w:val="00CB32F5"/>
    <w:rsid w:val="00CC4B72"/>
    <w:rsid w:val="00CD3FB0"/>
    <w:rsid w:val="00CE28DA"/>
    <w:rsid w:val="00CE470F"/>
    <w:rsid w:val="00D04271"/>
    <w:rsid w:val="00D11AFB"/>
    <w:rsid w:val="00D61B33"/>
    <w:rsid w:val="00D67C67"/>
    <w:rsid w:val="00D84D91"/>
    <w:rsid w:val="00DB50AF"/>
    <w:rsid w:val="00DB546F"/>
    <w:rsid w:val="00DC6CF7"/>
    <w:rsid w:val="00DD39DC"/>
    <w:rsid w:val="00E03C0C"/>
    <w:rsid w:val="00E05884"/>
    <w:rsid w:val="00E135D0"/>
    <w:rsid w:val="00E14FBF"/>
    <w:rsid w:val="00E44B0C"/>
    <w:rsid w:val="00E73524"/>
    <w:rsid w:val="00EB26EC"/>
    <w:rsid w:val="00ED05FB"/>
    <w:rsid w:val="00EE1AED"/>
    <w:rsid w:val="00EF0449"/>
    <w:rsid w:val="00F12527"/>
    <w:rsid w:val="00F20AC6"/>
    <w:rsid w:val="00F25741"/>
    <w:rsid w:val="00F27F3C"/>
    <w:rsid w:val="00F40FBB"/>
    <w:rsid w:val="00F41B30"/>
    <w:rsid w:val="00F9074C"/>
    <w:rsid w:val="00FC2F1E"/>
    <w:rsid w:val="00FC7813"/>
    <w:rsid w:val="00FD2D10"/>
    <w:rsid w:val="00FD63B0"/>
    <w:rsid w:val="00FF08E3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B9A698"/>
  <w15:chartTrackingRefBased/>
  <w15:docId w15:val="{C11A1E29-5E4B-4368-8960-A90EEA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18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widowControl w:val="0"/>
    </w:pPr>
    <w:rPr>
      <w:b/>
      <w:sz w:val="28"/>
    </w:rPr>
  </w:style>
  <w:style w:type="paragraph" w:styleId="Textkrper">
    <w:name w:val="Body Text"/>
    <w:basedOn w:val="Standard"/>
    <w:rPr>
      <w:sz w:val="18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D04271"/>
    <w:rPr>
      <w:rFonts w:ascii="MS PGothic" w:eastAsia="MS PGothic" w:hAnsi="MS PGothic"/>
      <w:sz w:val="20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D04271"/>
    <w:rPr>
      <w:rFonts w:ascii="MS PGothic" w:eastAsia="MS PGothic" w:hAnsi="MS PGothic"/>
      <w:szCs w:val="21"/>
      <w:lang w:eastAsia="en-US"/>
    </w:rPr>
  </w:style>
  <w:style w:type="character" w:customStyle="1" w:styleId="KopfzeileZchn">
    <w:name w:val="Kopfzeile Zchn"/>
    <w:link w:val="Kopfzeile"/>
    <w:rsid w:val="00246651"/>
    <w:rPr>
      <w:rFonts w:ascii="Arial" w:hAnsi="Arial"/>
      <w:sz w:val="22"/>
      <w:lang w:eastAsia="de-DE"/>
    </w:rPr>
  </w:style>
  <w:style w:type="paragraph" w:customStyle="1" w:styleId="9pt">
    <w:name w:val="標準 + 9 pt"/>
    <w:basedOn w:val="Datum"/>
    <w:rsid w:val="002E23D4"/>
    <w:pPr>
      <w:widowControl w:val="0"/>
      <w:jc w:val="both"/>
    </w:pPr>
    <w:rPr>
      <w:rFonts w:eastAsia="MS Gothic" w:cs="Arial"/>
      <w:w w:val="150"/>
      <w:kern w:val="2"/>
      <w:sz w:val="18"/>
      <w:szCs w:val="18"/>
      <w:lang w:val="en-US" w:eastAsia="ja-JP"/>
    </w:rPr>
  </w:style>
  <w:style w:type="paragraph" w:customStyle="1" w:styleId="10pt10pt">
    <w:name w:val="標準 + 10 pt + 10 pt"/>
    <w:aliases w:val="太字,文字の倍率 : 100%"/>
    <w:basedOn w:val="9pt"/>
    <w:rsid w:val="002E23D4"/>
    <w:rPr>
      <w:b/>
      <w:w w:val="100"/>
      <w:sz w:val="20"/>
      <w:szCs w:val="20"/>
    </w:rPr>
  </w:style>
  <w:style w:type="paragraph" w:styleId="Datum">
    <w:name w:val="Date"/>
    <w:basedOn w:val="Standard"/>
    <w:next w:val="Standard"/>
    <w:link w:val="DatumZchn"/>
    <w:rsid w:val="002E23D4"/>
  </w:style>
  <w:style w:type="character" w:customStyle="1" w:styleId="DatumZchn">
    <w:name w:val="Datum Zchn"/>
    <w:link w:val="Datum"/>
    <w:rsid w:val="002E23D4"/>
    <w:rPr>
      <w:rFonts w:ascii="Arial" w:hAnsi="Arial"/>
      <w:sz w:val="22"/>
      <w:lang w:val="de-DE" w:eastAsia="de-DE"/>
    </w:rPr>
  </w:style>
  <w:style w:type="character" w:styleId="Hyperlink">
    <w:name w:val="Hyperlink"/>
    <w:qFormat/>
    <w:rsid w:val="00726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f-figure-events@skatingjapan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14e4c-9e61-4d13-8c89-b064f529bc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E5140E6A6E4DB2A673752054A540" ma:contentTypeVersion="9" ma:contentTypeDescription="Crée un document." ma:contentTypeScope="" ma:versionID="96362b829d5b03c2e22c6b08bb559668">
  <xsd:schema xmlns:xsd="http://www.w3.org/2001/XMLSchema" xmlns:xs="http://www.w3.org/2001/XMLSchema" xmlns:p="http://schemas.microsoft.com/office/2006/metadata/properties" xmlns:ns2="c3114e4c-9e61-4d13-8c89-b064f529bcb5" targetNamespace="http://schemas.microsoft.com/office/2006/metadata/properties" ma:root="true" ma:fieldsID="816d75cc4fdebea9f895d3c69dea18b1" ns2:_="">
    <xsd:import namespace="c3114e4c-9e61-4d13-8c89-b064f529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4e4c-9e61-4d13-8c89-b064f529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39C7C-03E2-4F8F-B9CF-32389584BF9E}">
  <ds:schemaRefs>
    <ds:schemaRef ds:uri="http://schemas.microsoft.com/office/2006/metadata/properties"/>
    <ds:schemaRef ds:uri="http://schemas.microsoft.com/office/infopath/2007/PartnerControls"/>
    <ds:schemaRef ds:uri="fd0e2f98-d859-4324-9ba2-2584db319e16"/>
    <ds:schemaRef ds:uri="447f1120-190c-4241-bafb-2f6c4c613325"/>
  </ds:schemaRefs>
</ds:datastoreItem>
</file>

<file path=customXml/itemProps2.xml><?xml version="1.0" encoding="utf-8"?>
<ds:datastoreItem xmlns:ds="http://schemas.openxmlformats.org/officeDocument/2006/customXml" ds:itemID="{B7057D4A-2D38-4CE1-9E4F-46CB58A166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849F7-700F-468E-A574-897970A4DE22}"/>
</file>

<file path=customXml/itemProps4.xml><?xml version="1.0" encoding="utf-8"?>
<ds:datastoreItem xmlns:ds="http://schemas.openxmlformats.org/officeDocument/2006/customXml" ds:itemID="{8F44CF1A-F65E-4244-A30A-D0E2C36E1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Ice Dance Music Information</vt:lpstr>
      <vt:lpstr>Ice Dance Music Information</vt:lpstr>
      <vt:lpstr>Ice Dance Music Information</vt:lpstr>
    </vt:vector>
  </TitlesOfParts>
  <Company>MM Events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Dance Music Information</dc:title>
  <dc:subject>Ice Dance Music Information</dc:subject>
  <dc:creator>Mario Meinel</dc:creator>
  <cp:keywords/>
  <dc:description>PW:JSF</dc:description>
  <cp:lastModifiedBy>Mario Meinel</cp:lastModifiedBy>
  <cp:revision>7</cp:revision>
  <cp:lastPrinted>2011-08-11T14:23:00Z</cp:lastPrinted>
  <dcterms:created xsi:type="dcterms:W3CDTF">2025-09-20T07:18:00Z</dcterms:created>
  <dcterms:modified xsi:type="dcterms:W3CDTF">2025-10-12T14:11:00Z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0x010100A882E5140E6A6E4DB2A673752054A540</vt:lpwstr>
  </property>
  <property fmtid="{D5CDD505-2E9C-101B-9397-08002B2CF9AE}" pid="3" name="MediaServiceImageTags">
    <vt:lpwstr/>
  </property>
</Properties>
</file>