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7F238" w14:textId="660BCEC2" w:rsidR="006E14F3" w:rsidRPr="00A35128" w:rsidRDefault="007437FC" w:rsidP="0039076F">
      <w:pPr>
        <w:jc w:val="center"/>
        <w:rPr>
          <w:b/>
          <w:bCs/>
          <w:color w:val="FFFFFF" w:themeColor="background1"/>
          <w:sz w:val="32"/>
          <w:szCs w:val="32"/>
          <w:lang w:val="en-US"/>
        </w:rPr>
      </w:pPr>
      <w:r w:rsidRPr="00A35128">
        <w:rPr>
          <w:b/>
          <w:bCs/>
          <w:color w:val="FFFFFF" w:themeColor="background1"/>
          <w:sz w:val="32"/>
          <w:szCs w:val="32"/>
          <w:highlight w:val="black"/>
          <w:lang w:val="en-US"/>
        </w:rPr>
        <w:t>Planned Program Conte</w:t>
      </w:r>
      <w:r w:rsidRPr="00C5073B">
        <w:rPr>
          <w:b/>
          <w:bCs/>
          <w:color w:val="FFFFFF" w:themeColor="background1"/>
          <w:sz w:val="32"/>
          <w:szCs w:val="32"/>
          <w:highlight w:val="black"/>
          <w:lang w:val="en-US"/>
        </w:rPr>
        <w:t>n</w:t>
      </w:r>
      <w:r w:rsidR="00C5073B" w:rsidRPr="00C5073B">
        <w:rPr>
          <w:b/>
          <w:bCs/>
          <w:color w:val="FFFFFF" w:themeColor="background1"/>
          <w:sz w:val="32"/>
          <w:szCs w:val="32"/>
          <w:highlight w:val="black"/>
          <w:lang w:val="en-US"/>
        </w:rPr>
        <w:t>t Sheet</w:t>
      </w:r>
    </w:p>
    <w:p w14:paraId="3424075D" w14:textId="77777777" w:rsidR="007437FC" w:rsidRPr="00A35128" w:rsidRDefault="007437FC">
      <w:pPr>
        <w:rPr>
          <w:lang w:val="en-US"/>
        </w:rPr>
      </w:pPr>
    </w:p>
    <w:p w14:paraId="653B5D64" w14:textId="7CF72625" w:rsidR="007437FC" w:rsidRDefault="007437FC" w:rsidP="00A35128">
      <w:pPr>
        <w:jc w:val="center"/>
        <w:rPr>
          <w:b/>
          <w:bCs/>
          <w:lang w:val="en-US"/>
        </w:rPr>
      </w:pPr>
      <w:r w:rsidRPr="00A35128">
        <w:rPr>
          <w:b/>
          <w:bCs/>
          <w:lang w:val="en-US"/>
        </w:rPr>
        <w:t>Please fill in with type or write in capital letters</w:t>
      </w:r>
      <w:r w:rsidR="00A35128" w:rsidRPr="00A35128">
        <w:rPr>
          <w:b/>
          <w:bCs/>
          <w:lang w:val="en-US"/>
        </w:rPr>
        <w:t xml:space="preserve"> and return to</w:t>
      </w:r>
    </w:p>
    <w:p w14:paraId="0D5C03FE" w14:textId="1FE09B8A" w:rsidR="003D125E" w:rsidRPr="00A35128" w:rsidRDefault="003D125E" w:rsidP="00A35128">
      <w:pPr>
        <w:jc w:val="center"/>
        <w:rPr>
          <w:b/>
          <w:bCs/>
          <w:lang w:val="en-US"/>
        </w:rPr>
      </w:pPr>
      <w:hyperlink r:id="rId6" w:history="1">
        <w:r w:rsidRPr="00F01E83">
          <w:rPr>
            <w:rStyle w:val="Hyperlink"/>
            <w:b/>
            <w:bCs/>
            <w:lang w:val="en-US"/>
          </w:rPr>
          <w:t>hsidi.contact@gmail.com</w:t>
        </w:r>
      </w:hyperlink>
    </w:p>
    <w:p w14:paraId="317AA0AB" w14:textId="77777777" w:rsidR="007437FC" w:rsidRPr="007437FC" w:rsidRDefault="007437FC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37FC" w14:paraId="62EB612E" w14:textId="77777777" w:rsidTr="007437FC">
        <w:tc>
          <w:tcPr>
            <w:tcW w:w="9016" w:type="dxa"/>
          </w:tcPr>
          <w:p w14:paraId="10533380" w14:textId="77777777" w:rsidR="007437FC" w:rsidRPr="00B536B1" w:rsidRDefault="007437FC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ISU Member Federation:</w:t>
            </w:r>
          </w:p>
        </w:tc>
      </w:tr>
      <w:tr w:rsidR="007437FC" w14:paraId="35158689" w14:textId="77777777" w:rsidTr="007437FC">
        <w:tc>
          <w:tcPr>
            <w:tcW w:w="9016" w:type="dxa"/>
          </w:tcPr>
          <w:p w14:paraId="7AFC1DF0" w14:textId="77777777" w:rsidR="007437FC" w:rsidRPr="00B536B1" w:rsidRDefault="007437FC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Club:</w:t>
            </w:r>
          </w:p>
        </w:tc>
      </w:tr>
      <w:tr w:rsidR="007437FC" w14:paraId="74ACFA4B" w14:textId="77777777" w:rsidTr="007437FC">
        <w:tc>
          <w:tcPr>
            <w:tcW w:w="9016" w:type="dxa"/>
          </w:tcPr>
          <w:p w14:paraId="15D70379" w14:textId="77777777" w:rsidR="007437FC" w:rsidRPr="00B536B1" w:rsidRDefault="007437FC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Category:</w:t>
            </w:r>
          </w:p>
        </w:tc>
      </w:tr>
      <w:tr w:rsidR="007437FC" w14:paraId="5EDBA8DF" w14:textId="77777777" w:rsidTr="007437FC">
        <w:tc>
          <w:tcPr>
            <w:tcW w:w="9016" w:type="dxa"/>
          </w:tcPr>
          <w:p w14:paraId="2B0AF813" w14:textId="1478A697" w:rsidR="007437FC" w:rsidRPr="00B536B1" w:rsidRDefault="007437FC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Name of Competitor:</w:t>
            </w:r>
          </w:p>
        </w:tc>
      </w:tr>
    </w:tbl>
    <w:p w14:paraId="2BEA6727" w14:textId="77777777" w:rsidR="007437FC" w:rsidRDefault="007437F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37FC" w14:paraId="16B905AA" w14:textId="77777777" w:rsidTr="007437FC">
        <w:tc>
          <w:tcPr>
            <w:tcW w:w="9016" w:type="dxa"/>
          </w:tcPr>
          <w:p w14:paraId="5A840B79" w14:textId="77777777" w:rsidR="007437FC" w:rsidRPr="00B536B1" w:rsidRDefault="007437FC" w:rsidP="00B536B1">
            <w:pPr>
              <w:jc w:val="center"/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ELEMENTS IN ORDER OF SKATING</w:t>
            </w:r>
          </w:p>
        </w:tc>
      </w:tr>
    </w:tbl>
    <w:p w14:paraId="531B0307" w14:textId="77777777" w:rsidR="007437FC" w:rsidRDefault="007437F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83"/>
        <w:gridCol w:w="992"/>
        <w:gridCol w:w="3351"/>
      </w:tblGrid>
      <w:tr w:rsidR="00A35128" w14:paraId="6262A5FD" w14:textId="77777777" w:rsidTr="007437FC">
        <w:tc>
          <w:tcPr>
            <w:tcW w:w="988" w:type="dxa"/>
          </w:tcPr>
          <w:p w14:paraId="4E500D31" w14:textId="77777777" w:rsidR="00A35128" w:rsidRPr="00B536B1" w:rsidRDefault="00A35128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Order</w:t>
            </w:r>
          </w:p>
        </w:tc>
        <w:tc>
          <w:tcPr>
            <w:tcW w:w="3402" w:type="dxa"/>
          </w:tcPr>
          <w:p w14:paraId="7016EEFC" w14:textId="44B99178" w:rsidR="00A35128" w:rsidRPr="00B536B1" w:rsidRDefault="00A35128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Elements R</w:t>
            </w:r>
            <w:r>
              <w:rPr>
                <w:b/>
                <w:bCs/>
                <w:lang w:val="en-US"/>
              </w:rPr>
              <w:t>hythm Dance</w:t>
            </w:r>
          </w:p>
        </w:tc>
        <w:tc>
          <w:tcPr>
            <w:tcW w:w="283" w:type="dxa"/>
            <w:vMerge w:val="restart"/>
          </w:tcPr>
          <w:p w14:paraId="3ADB1FC0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35DD94D" w14:textId="77777777" w:rsidR="00A35128" w:rsidRPr="00B536B1" w:rsidRDefault="00A35128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Order</w:t>
            </w:r>
          </w:p>
        </w:tc>
        <w:tc>
          <w:tcPr>
            <w:tcW w:w="3351" w:type="dxa"/>
          </w:tcPr>
          <w:p w14:paraId="42661C90" w14:textId="1CC64D6F" w:rsidR="00A35128" w:rsidRPr="00B536B1" w:rsidRDefault="00A35128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 xml:space="preserve">Elements </w:t>
            </w:r>
            <w:r>
              <w:rPr>
                <w:b/>
                <w:bCs/>
                <w:lang w:val="en-US"/>
              </w:rPr>
              <w:t>Free Dance</w:t>
            </w:r>
          </w:p>
        </w:tc>
      </w:tr>
      <w:tr w:rsidR="00A35128" w14:paraId="0911AEAA" w14:textId="77777777" w:rsidTr="007437FC">
        <w:trPr>
          <w:trHeight w:val="494"/>
        </w:trPr>
        <w:tc>
          <w:tcPr>
            <w:tcW w:w="988" w:type="dxa"/>
            <w:vMerge w:val="restart"/>
          </w:tcPr>
          <w:p w14:paraId="7D86C767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369CBB38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35C7367A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681A5B6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26BF0438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5CEF5793" w14:textId="77777777" w:rsidTr="007437FC">
        <w:trPr>
          <w:trHeight w:val="544"/>
        </w:trPr>
        <w:tc>
          <w:tcPr>
            <w:tcW w:w="988" w:type="dxa"/>
            <w:vMerge/>
          </w:tcPr>
          <w:p w14:paraId="06666CD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2269B5EB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4C74B4FD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45025BA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01C425EB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68D3CDEA" w14:textId="77777777" w:rsidTr="007437FC">
        <w:trPr>
          <w:trHeight w:val="424"/>
        </w:trPr>
        <w:tc>
          <w:tcPr>
            <w:tcW w:w="988" w:type="dxa"/>
            <w:vMerge w:val="restart"/>
          </w:tcPr>
          <w:p w14:paraId="64FF8CE0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3ACC627D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4DEB2B9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1F3A242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0AA4A17C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38B043A2" w14:textId="77777777" w:rsidTr="007437FC">
        <w:trPr>
          <w:trHeight w:val="417"/>
        </w:trPr>
        <w:tc>
          <w:tcPr>
            <w:tcW w:w="988" w:type="dxa"/>
            <w:vMerge/>
          </w:tcPr>
          <w:p w14:paraId="208F68DF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38B6E4D7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5B75DDED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3CFB46C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62497F94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133ED4F9" w14:textId="77777777" w:rsidTr="007437FC">
        <w:trPr>
          <w:trHeight w:val="409"/>
        </w:trPr>
        <w:tc>
          <w:tcPr>
            <w:tcW w:w="988" w:type="dxa"/>
            <w:vMerge w:val="restart"/>
          </w:tcPr>
          <w:p w14:paraId="5D1F62C9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181D970F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4238CC5A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804717D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7D828540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256D1653" w14:textId="77777777" w:rsidTr="007437FC">
        <w:trPr>
          <w:trHeight w:val="570"/>
        </w:trPr>
        <w:tc>
          <w:tcPr>
            <w:tcW w:w="988" w:type="dxa"/>
            <w:vMerge/>
          </w:tcPr>
          <w:p w14:paraId="6C7D1D82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16E20841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78635B09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6A855AB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52EB3C17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5C164144" w14:textId="77777777" w:rsidTr="007437FC">
        <w:trPr>
          <w:trHeight w:val="550"/>
        </w:trPr>
        <w:tc>
          <w:tcPr>
            <w:tcW w:w="988" w:type="dxa"/>
            <w:vMerge w:val="restart"/>
          </w:tcPr>
          <w:p w14:paraId="64FE2B11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05C71EDE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42F7EF82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CAC254B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331F8AA2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4F9A1898" w14:textId="77777777" w:rsidTr="007437FC">
        <w:trPr>
          <w:trHeight w:val="558"/>
        </w:trPr>
        <w:tc>
          <w:tcPr>
            <w:tcW w:w="988" w:type="dxa"/>
            <w:vMerge/>
          </w:tcPr>
          <w:p w14:paraId="5CD2B46E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1A60BAED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0BEFDD35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C05FC32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5CA8B7A5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15B097DA" w14:textId="77777777" w:rsidTr="007437FC">
        <w:trPr>
          <w:trHeight w:val="552"/>
        </w:trPr>
        <w:tc>
          <w:tcPr>
            <w:tcW w:w="988" w:type="dxa"/>
            <w:vMerge w:val="restart"/>
          </w:tcPr>
          <w:p w14:paraId="65AE6F62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6FF3FF9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7EA0D011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A5B0D6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121DA0DA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1B963AD0" w14:textId="77777777" w:rsidTr="007437FC">
        <w:trPr>
          <w:trHeight w:val="560"/>
        </w:trPr>
        <w:tc>
          <w:tcPr>
            <w:tcW w:w="988" w:type="dxa"/>
            <w:vMerge/>
          </w:tcPr>
          <w:p w14:paraId="32BE32B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45ABF92F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71835916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6FD991A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59E75AE0" w14:textId="77777777" w:rsidR="00A35128" w:rsidRDefault="00A35128">
            <w:pPr>
              <w:rPr>
                <w:lang w:val="en-US"/>
              </w:rPr>
            </w:pPr>
          </w:p>
        </w:tc>
      </w:tr>
    </w:tbl>
    <w:p w14:paraId="2FFD6BD4" w14:textId="77777777" w:rsidR="00A35128" w:rsidRDefault="00A3512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283"/>
        <w:gridCol w:w="3260"/>
        <w:gridCol w:w="1083"/>
      </w:tblGrid>
      <w:tr w:rsidR="00A35128" w14:paraId="3FD00FA1" w14:textId="77777777" w:rsidTr="0039076F">
        <w:trPr>
          <w:trHeight w:val="568"/>
        </w:trPr>
        <w:tc>
          <w:tcPr>
            <w:tcW w:w="3256" w:type="dxa"/>
          </w:tcPr>
          <w:p w14:paraId="07E20437" w14:textId="6552ABB4" w:rsidR="00A35128" w:rsidRDefault="00A35128" w:rsidP="00A3512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Music running time:</w:t>
            </w:r>
          </w:p>
        </w:tc>
        <w:tc>
          <w:tcPr>
            <w:tcW w:w="1134" w:type="dxa"/>
          </w:tcPr>
          <w:p w14:paraId="57F17ADE" w14:textId="1D72006C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660385C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6220B7A5" w14:textId="3CD227EE" w:rsidR="00A35128" w:rsidRDefault="00A35128" w:rsidP="00A3512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Music running time:</w:t>
            </w:r>
          </w:p>
        </w:tc>
        <w:tc>
          <w:tcPr>
            <w:tcW w:w="1083" w:type="dxa"/>
          </w:tcPr>
          <w:p w14:paraId="2CF4A0F8" w14:textId="2FF4EC79" w:rsidR="00A35128" w:rsidRDefault="00A35128">
            <w:pPr>
              <w:rPr>
                <w:lang w:val="en-US"/>
              </w:rPr>
            </w:pPr>
          </w:p>
        </w:tc>
      </w:tr>
    </w:tbl>
    <w:p w14:paraId="2768FA2C" w14:textId="6E52F210" w:rsidR="00A35128" w:rsidRDefault="00A3512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5128" w14:paraId="376B4EBB" w14:textId="77777777" w:rsidTr="00A35128">
        <w:tc>
          <w:tcPr>
            <w:tcW w:w="9016" w:type="dxa"/>
          </w:tcPr>
          <w:p w14:paraId="22AD52EC" w14:textId="5C7E2171" w:rsidR="00A35128" w:rsidRDefault="00A35128" w:rsidP="00A35128">
            <w:pPr>
              <w:rPr>
                <w:lang w:val="en-US"/>
              </w:rPr>
            </w:pPr>
            <w:r>
              <w:rPr>
                <w:lang w:val="en-US"/>
              </w:rPr>
              <w:t xml:space="preserve">Rhythm Dance Theme(s): </w:t>
            </w:r>
          </w:p>
          <w:p w14:paraId="4128FE8E" w14:textId="77777777" w:rsidR="00A35128" w:rsidRDefault="00A35128" w:rsidP="00A35128">
            <w:pPr>
              <w:rPr>
                <w:lang w:val="en-US"/>
              </w:rPr>
            </w:pPr>
          </w:p>
          <w:p w14:paraId="7618D286" w14:textId="77777777" w:rsidR="00A35128" w:rsidRDefault="00A35128" w:rsidP="00A35128">
            <w:pPr>
              <w:rPr>
                <w:lang w:val="en-US"/>
              </w:rPr>
            </w:pPr>
          </w:p>
          <w:p w14:paraId="4BC749E9" w14:textId="77777777" w:rsidR="00A35128" w:rsidRDefault="00A35128">
            <w:pPr>
              <w:rPr>
                <w:lang w:val="en-US"/>
              </w:rPr>
            </w:pPr>
          </w:p>
        </w:tc>
      </w:tr>
    </w:tbl>
    <w:p w14:paraId="3755CA08" w14:textId="6C34247F" w:rsidR="00A35128" w:rsidRDefault="00A35128">
      <w:pPr>
        <w:rPr>
          <w:lang w:val="en-US"/>
        </w:rPr>
      </w:pPr>
    </w:p>
    <w:p w14:paraId="708A8A64" w14:textId="77777777" w:rsidR="007437FC" w:rsidRDefault="007437FC">
      <w:pPr>
        <w:rPr>
          <w:lang w:val="en-US"/>
        </w:rPr>
      </w:pPr>
    </w:p>
    <w:p w14:paraId="0DEC1372" w14:textId="77777777" w:rsidR="007437FC" w:rsidRPr="007437FC" w:rsidRDefault="007437FC">
      <w:pPr>
        <w:rPr>
          <w:lang w:val="en-US"/>
        </w:rPr>
      </w:pPr>
      <w:r>
        <w:rPr>
          <w:lang w:val="en-US"/>
        </w:rPr>
        <w:t xml:space="preserve">Date, Signature: </w:t>
      </w:r>
    </w:p>
    <w:sectPr w:rsidR="007437FC" w:rsidRPr="00743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6FB33" w14:textId="77777777" w:rsidR="00C62912" w:rsidRDefault="00C62912" w:rsidP="00A35128">
      <w:r>
        <w:separator/>
      </w:r>
    </w:p>
  </w:endnote>
  <w:endnote w:type="continuationSeparator" w:id="0">
    <w:p w14:paraId="1F372A69" w14:textId="77777777" w:rsidR="00C62912" w:rsidRDefault="00C62912" w:rsidP="00A3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10E84" w14:textId="77777777" w:rsidR="00C72EEE" w:rsidRDefault="00C72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1738" w14:textId="7F879569" w:rsidR="00A35128" w:rsidRDefault="00A3512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7BDD6D" wp14:editId="72F80658">
          <wp:simplePos x="0" y="0"/>
          <wp:positionH relativeFrom="column">
            <wp:posOffset>3369924</wp:posOffset>
          </wp:positionH>
          <wp:positionV relativeFrom="paragraph">
            <wp:posOffset>-2165925</wp:posOffset>
          </wp:positionV>
          <wp:extent cx="3863381" cy="2895147"/>
          <wp:effectExtent l="0" t="0" r="0" b="0"/>
          <wp:wrapNone/>
          <wp:docPr id="10145307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53075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3381" cy="2895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5E41D" w14:textId="77777777" w:rsidR="00C72EEE" w:rsidRDefault="00C72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5079B" w14:textId="77777777" w:rsidR="00C62912" w:rsidRDefault="00C62912" w:rsidP="00A35128">
      <w:r>
        <w:separator/>
      </w:r>
    </w:p>
  </w:footnote>
  <w:footnote w:type="continuationSeparator" w:id="0">
    <w:p w14:paraId="6A89E404" w14:textId="77777777" w:rsidR="00C62912" w:rsidRDefault="00C62912" w:rsidP="00A3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519D3" w14:textId="77777777" w:rsidR="00C72EEE" w:rsidRDefault="00C72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7A2EF" w14:textId="69FC025F" w:rsidR="00C72EEE" w:rsidRDefault="00C72EE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3F3D4A0" wp14:editId="230602E3">
          <wp:simplePos x="0" y="0"/>
          <wp:positionH relativeFrom="column">
            <wp:posOffset>-546100</wp:posOffset>
          </wp:positionH>
          <wp:positionV relativeFrom="paragraph">
            <wp:posOffset>-76835</wp:posOffset>
          </wp:positionV>
          <wp:extent cx="1506916" cy="1064895"/>
          <wp:effectExtent l="0" t="0" r="0" b="0"/>
          <wp:wrapNone/>
          <wp:docPr id="882159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15930" name="Picture 882159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916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FE81F" w14:textId="77777777" w:rsidR="00C72EEE" w:rsidRDefault="00C72E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28"/>
    <w:rsid w:val="0015541C"/>
    <w:rsid w:val="00236FFE"/>
    <w:rsid w:val="00265AC1"/>
    <w:rsid w:val="002B08D7"/>
    <w:rsid w:val="003442E5"/>
    <w:rsid w:val="0039076F"/>
    <w:rsid w:val="003D125E"/>
    <w:rsid w:val="006E14F3"/>
    <w:rsid w:val="007272CC"/>
    <w:rsid w:val="007437FC"/>
    <w:rsid w:val="00A35128"/>
    <w:rsid w:val="00B536B1"/>
    <w:rsid w:val="00B65050"/>
    <w:rsid w:val="00BE460C"/>
    <w:rsid w:val="00C5073B"/>
    <w:rsid w:val="00C62912"/>
    <w:rsid w:val="00C72EEE"/>
    <w:rsid w:val="00C939E8"/>
    <w:rsid w:val="00D937B8"/>
    <w:rsid w:val="00DC3EF2"/>
    <w:rsid w:val="00E87277"/>
    <w:rsid w:val="00F1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42024"/>
  <w15:chartTrackingRefBased/>
  <w15:docId w15:val="{F932E8C2-4E4E-2049-A707-3C216871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1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128"/>
  </w:style>
  <w:style w:type="paragraph" w:styleId="Footer">
    <w:name w:val="footer"/>
    <w:basedOn w:val="Normal"/>
    <w:link w:val="FooterChar"/>
    <w:uiPriority w:val="99"/>
    <w:unhideWhenUsed/>
    <w:rsid w:val="00A351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128"/>
  </w:style>
  <w:style w:type="character" w:styleId="Hyperlink">
    <w:name w:val="Hyperlink"/>
    <w:basedOn w:val="DefaultParagraphFont"/>
    <w:uiPriority w:val="99"/>
    <w:unhideWhenUsed/>
    <w:rsid w:val="00A351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1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5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idi.contact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eilbrown/Library/Group%20Containers/UBF8T346G9.Office/User%20Content.localized/Templates.localized/Planned%20Program%20Cont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Planned Program Content.dotx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Brown</dc:creator>
  <cp:keywords/>
  <dc:description/>
  <cp:lastModifiedBy>millierjc2@gmail.com</cp:lastModifiedBy>
  <cp:revision>2</cp:revision>
  <dcterms:created xsi:type="dcterms:W3CDTF">2025-01-06T16:38:00Z</dcterms:created>
  <dcterms:modified xsi:type="dcterms:W3CDTF">2025-01-06T16:38:00Z</dcterms:modified>
</cp:coreProperties>
</file>